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5012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2F37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CCCE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旅游宣传活动专项经费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项目绩效自评表</w:t>
            </w:r>
          </w:p>
          <w:p w14:paraId="1982BDC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D4B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2CD4A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533A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99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BE8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旅游宣传活动专项经费</w:t>
            </w:r>
          </w:p>
        </w:tc>
      </w:tr>
      <w:tr w14:paraId="0F612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29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2238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旅文广电局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B0D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D1C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旅文广电局</w:t>
            </w:r>
          </w:p>
        </w:tc>
      </w:tr>
      <w:tr w14:paraId="558AB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171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77E67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7FA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9B6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01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9D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FA8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6D0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3C9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B303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B3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4112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CE8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789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8E95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148.3092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C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DE7A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74.15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DD0D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 w14:paraId="5B39B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DC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53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35A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B9E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C01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C8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2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5F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A82B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C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97F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FB2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F8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329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E03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AF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96F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57CC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AF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A9D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9C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6EC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86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9BD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9B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325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0A6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C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DB1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147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61EB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8D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9E945">
            <w:pPr>
              <w:widowControl/>
              <w:tabs>
                <w:tab w:val="left" w:pos="732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通过旅游宣传推介，组织县域内旅游企业开展对外宣传推介会，举办草原音乐节、森林音乐季、马产业发展大会、坝上草原欢乐季等大型活动提升旅游知名度。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E27A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活动已全部完成</w:t>
            </w:r>
          </w:p>
        </w:tc>
      </w:tr>
      <w:tr w14:paraId="58C21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AB63F3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6F7651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08F7021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6414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77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C0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E5A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2C1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87315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D19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2FF4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B60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8E7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5F8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1BA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52E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7E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7D2012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5B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806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开展活动次数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70FB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D7D4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8CA3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3BBC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D4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B6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663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C1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99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C14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699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8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1C5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3DB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07F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36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3B3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BD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4D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654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D06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C3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BA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66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16D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7A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64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47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47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BC9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开展旅游宣传活动完成率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319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50D2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29AC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D442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04E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E9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207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77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40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54E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30D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F9A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E10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BD1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39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ED8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EE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4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94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8B03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36E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440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C1D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AE4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1A5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347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8E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4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CF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4F6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按时拨付资金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804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5C41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6CA3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4961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799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BE6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26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6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6C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F76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829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C15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D9D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8F5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4E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230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7C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13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6D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CC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25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05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BD4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1EE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AF7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727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52D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A0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1E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1A6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控制在预算 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AB27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8E65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148.3092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1139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BCF0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A7A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EB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26F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D3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B0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DED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C0F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581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C89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8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0C7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7F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1D1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8F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1F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055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437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090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50E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975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C6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B3B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C7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CC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40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A46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F70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5B6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A8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1E6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8D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CA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95E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41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C3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5AB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4F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5D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FFF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49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A27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495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54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C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F8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B1E18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856B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提升我县旅游知名度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2DB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7BB98">
            <w:pPr>
              <w:widowControl/>
              <w:tabs>
                <w:tab w:val="left" w:pos="442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E7F9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4BE9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27E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8CA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195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B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EB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20D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CF1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B2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25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F48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874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1C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385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5E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3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D26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30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B09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2E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9B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27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12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0A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8F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20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D25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D4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512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23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346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E5B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EB0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7D3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0B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BC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B62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3F3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A10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900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ED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06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E21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DCE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59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4C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330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旅游宣传活动，对我县旅游事业发展长期有效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62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ED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F9E7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9B6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E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E0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6A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7B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1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318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99B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06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DD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C5D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8FF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E62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06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5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3B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268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77C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16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83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874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3F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1EE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BD2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7D457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54E6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4B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91F9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D9E97">
            <w:pPr>
              <w:widowControl/>
              <w:tabs>
                <w:tab w:val="left" w:pos="272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332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E6DF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3CFF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C22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627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A8D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9C1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49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836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2D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A49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A6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3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402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75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FE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D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E2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AF5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24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DE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EA0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1D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F0E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FAA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ED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159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9ED2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9E5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180A4A6">
      <w:pPr>
        <w:rPr>
          <w:rFonts w:ascii="黑体" w:hAnsi="黑体" w:eastAsia="黑体"/>
        </w:rPr>
        <w:sectPr>
          <w:footerReference r:id="rId3" w:type="default"/>
          <w:pgSz w:w="11906" w:h="16838"/>
          <w:pgMar w:top="1928" w:right="1531" w:bottom="1701" w:left="1531" w:header="737" w:footer="851" w:gutter="0"/>
          <w:cols w:space="720" w:num="1"/>
          <w:docGrid w:type="lines" w:linePitch="408" w:charSpace="0"/>
        </w:sect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265"/>
        <w:gridCol w:w="1003"/>
        <w:gridCol w:w="851"/>
        <w:gridCol w:w="283"/>
        <w:gridCol w:w="284"/>
        <w:gridCol w:w="425"/>
        <w:gridCol w:w="142"/>
        <w:gridCol w:w="709"/>
        <w:gridCol w:w="708"/>
      </w:tblGrid>
      <w:tr w14:paraId="0A5C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52C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郭小川研究会项目经费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5721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6CEE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3C28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46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B7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郭小川研究会项目经费</w:t>
            </w:r>
          </w:p>
        </w:tc>
      </w:tr>
      <w:tr w14:paraId="416B8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65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96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233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670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01CB8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95E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4B3D5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5F0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516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3B8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B84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BB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F0F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D12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509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E5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9581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3BD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FC2E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7AB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64E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3404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E70B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4E738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0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E8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2175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86A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4EC8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C63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15C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29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FE2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F0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8B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233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F9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7D9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F9A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339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9B0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5C09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D9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C96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CF3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80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45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0A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FF1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27C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A827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F7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E0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F33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70C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02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27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主板《小川家园》诗刊，每年举办三期，举办全国诗歌大奖赛和承德本土的诗歌大奖赛和诗歌朗诵会活动。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3A87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两期刊物（每期1000册）1本诗集，举办宣传活动。</w:t>
            </w:r>
          </w:p>
        </w:tc>
      </w:tr>
      <w:tr w14:paraId="4773B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D95D81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41435E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0032AF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1E4B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7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2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C0B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8D3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518EB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49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33A62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EB0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51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96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D7D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98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A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39871B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12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B31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制作宣传品的数量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708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1000 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B7BE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389A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BEB4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75F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A67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F8A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8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78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450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794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97C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74B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114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A3E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5F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A21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95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8F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6F6D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6A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2C8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3A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55F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C83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2DE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C9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1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EE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932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《小川家园》刊物书籍的质量合格率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9A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98 %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BE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427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9F7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DD4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C07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34D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56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5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E88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13A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82A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997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4E5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C81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12C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153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AF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13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C9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316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75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2D7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16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6E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47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9EB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BD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C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454A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出刊的及时性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934BB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100 %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A4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7FD5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48E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B41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33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C6A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68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25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E324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7EA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0C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F3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CCD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3C4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B2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F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48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E4B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35F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0BD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F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8F7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5A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DAA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928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AD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B2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9D8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56C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3BF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990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10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889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4F0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92D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94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29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6BC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9D6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11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B17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5B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9EA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C0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E7A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18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87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CC27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B51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56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448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166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21A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FF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CA0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A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AF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43A25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5855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CB8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AFC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7B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3C1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BA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84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AAE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A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0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B7C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69A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97D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E5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666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F33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DB6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78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B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67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5D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CA5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752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69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DBD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769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20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BF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50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0B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37EC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DE5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在全是产生的重要影响，得到广大受众者的好评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AA5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好评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16F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9A25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F41F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D62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EDA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46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B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37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D6B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82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42F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4C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457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959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A03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1CE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7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5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C7C5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BE6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A6F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C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32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210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4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578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E5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90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F04F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C6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FAB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F4D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71C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1E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CE6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4DE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81F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5D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7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46B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A10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26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09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FB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19F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6CD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1C9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C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EC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B91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68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0E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FC6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AF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D0B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10F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A0A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F1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96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434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基本公共服务水平提升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F68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8682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A01D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56B5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0A7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BE1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6E5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AB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36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D6C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DDF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C1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5C9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6A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8E3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01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558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59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F7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5FC5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CAC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2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EF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BF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666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11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EA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7479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4533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38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88A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76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CF1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D21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AE5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BC2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6F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6C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90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EA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BA1A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124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0B8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932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83F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4A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1BC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CF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B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E0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ECF5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446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FD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DE5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F20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FA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2B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D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E6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362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C1A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2211B9D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37DE9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D828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原文化站广播站人员生活补贴经费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6BD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AE02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233AD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F4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5C2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原文化站广播站人员生活补贴经费</w:t>
            </w:r>
          </w:p>
        </w:tc>
      </w:tr>
      <w:tr w14:paraId="63CAE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9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2092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旅文广电局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2C6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BEA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旅文广电局</w:t>
            </w:r>
          </w:p>
        </w:tc>
      </w:tr>
      <w:tr w14:paraId="5518C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BA2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5857A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C57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B11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71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DD8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65F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69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000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A675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3C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2C47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DBFD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DD3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9BEA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19.586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26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8D62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52.94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02EC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19977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C6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DD6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9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9D0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64D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D3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865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ED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EA7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79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C5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2E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932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5CE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E33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91B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68C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1BA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4E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A3C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7DC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B9A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8D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3C7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FF3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AA3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62B8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B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D3C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8DD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6B10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6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BD7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补助原乡镇文化站工作人员49人、原广播站人员111人待遇。照农村放映员、农技员等待遇标准解决信访问题。保持社会稳定，不再发生上访事项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32F1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全年已全部发放完成</w:t>
            </w:r>
          </w:p>
        </w:tc>
      </w:tr>
      <w:tr w14:paraId="73B4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9FC4E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6B6E99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BE6FBB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44C58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61C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890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B0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E14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50458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39F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43F95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B5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3BE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61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94AA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296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4A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439BF7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43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D18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3F0C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619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D9E7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1856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4D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98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1B9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6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36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8F5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05F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043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8ED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32A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307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FB5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555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C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C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B534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842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71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06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43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F7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B4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77A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22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C4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15F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解决信访问题的质量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8B0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5DF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B7F5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2D63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648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D1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9F0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C2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B0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DA5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70D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F73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5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F9C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921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17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CBC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99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8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A7A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C35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519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906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264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1FF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96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035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4E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0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4B9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按时发放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1C26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季度发放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C229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已发放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E211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737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5F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F75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0A1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4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F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34B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19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B2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833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04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3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984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8D7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C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39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1B7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12B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3DC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9F0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F80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A1B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52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318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EC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EA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113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08E4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3CF5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19.586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02C4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2705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4D2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FEB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199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A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FA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10D0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631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B28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479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51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0F5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AB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5EA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32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D9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3E9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F7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B01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F49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5C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D5D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F9F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E4D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E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D7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890A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981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8C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6BD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2BA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75E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B44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436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FE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9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0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C83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2E4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A3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4DF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CE5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E0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A7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7A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5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C3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4C7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06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BBA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1F2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EEF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663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F1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BBB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1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6B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C2593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A5D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保障社会稳定，不再发生上访事项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7FF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556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E2EC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252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B09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8B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374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7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68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BB7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D6F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98F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0F9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50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9F0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507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811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A0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1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1E6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F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617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D2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019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DA8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492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5A2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16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82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DB8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C17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237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597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176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7C7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0D4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1E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3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D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0D6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FAF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2DB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715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047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163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68D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93E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2E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0A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239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减少上访问题，维持社会稳定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465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E984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无上访问题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BD44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EE1E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8A4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25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8C7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91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1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0DD7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AA0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81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C2F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0A4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5ED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BAC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A9F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E0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80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8F0E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535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58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662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31B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90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D9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AC3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28C70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1C614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0A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972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5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0F8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5F4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13EE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B8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D0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8D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010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D0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A7D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46B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D2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8A1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20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8E7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7A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BF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7A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05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9BC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60C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60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D6BA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A67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C0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2DF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D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404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7CE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9F9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27B58C2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39"/>
        <w:gridCol w:w="995"/>
        <w:gridCol w:w="851"/>
        <w:gridCol w:w="283"/>
        <w:gridCol w:w="284"/>
        <w:gridCol w:w="425"/>
        <w:gridCol w:w="142"/>
        <w:gridCol w:w="709"/>
        <w:gridCol w:w="708"/>
      </w:tblGrid>
      <w:tr w14:paraId="4E518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540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承德市第五届旅游产业发展大会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255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1E99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04D5D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BA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FF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承德市第五届旅游产业发展大会</w:t>
            </w:r>
          </w:p>
        </w:tc>
      </w:tr>
      <w:tr w14:paraId="4BD46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7F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D1B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旅文广电局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65D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CA0C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旅文广电局</w:t>
            </w:r>
          </w:p>
        </w:tc>
      </w:tr>
      <w:tr w14:paraId="12FAF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FC2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61D5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89D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7E0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3FF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A4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190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4F1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A8C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E246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BA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4C7C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205B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117D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40C3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148.2102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69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E613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F53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0D5DB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61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241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D26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3AB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80E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56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67F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B27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B06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DB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5B0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E4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9E7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83E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E2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962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055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8390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31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1BD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02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78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2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EA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D9E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21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572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B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39B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E3E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FDEA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46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4F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第五届旅游产业发展大会，在县委统筹安排部署下，全县各部门全力整改提升旅游环境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F43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已圆满完成召开旅发大会</w:t>
            </w:r>
          </w:p>
        </w:tc>
      </w:tr>
      <w:tr w14:paraId="602A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D3746A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25CD4A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78D35DA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3EFC1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83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DAD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08F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BD4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75642F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A1E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B5230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A9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863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AE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62C7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5E9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FA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22C06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BD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663E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会议天数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442D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FA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2天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2CE1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DF8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CA0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ADF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ABC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AA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D9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9E4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388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80B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42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72B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34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427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448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F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7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307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9B3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1CD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69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109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B2B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B1664A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2BF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87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E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2E7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第五届旅发大会完成的质量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99E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0FF1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4FE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3220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91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B3F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36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FD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A1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EC8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0C1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17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4BA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4A6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87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5B96BB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4C2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6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D5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F5D9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11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24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108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889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4AE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254968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B2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81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E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8C5B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按时举办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77E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2024/6/9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1FD0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B3B8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C7E1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0C1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9FE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0A7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20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2B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B18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19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12A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5A2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9F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3C6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37F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8BA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E0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2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9B9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25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420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FD9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C42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4D8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66B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078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17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4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522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01C5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B04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148.21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B529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2A2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0B5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4B0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B3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DB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C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1AF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7BB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5F6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9FD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81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ED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E2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D39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56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05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37A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75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A0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73C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D55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B21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D8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FC1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BE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6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A41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8DB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81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B01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A4A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02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E70086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D9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77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FC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210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1B4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132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9D1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164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38C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2E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D0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47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2C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B7759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706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带动我县旅游事业的收入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0BC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73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BCCA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978C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9E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DA5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C1D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D7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4F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B40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5FA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7DD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E5F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420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F21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445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D5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08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C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8C1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E32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39D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C29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F9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6F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C0A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C5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E2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3C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C5FF8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0E0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DF7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14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FB4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C40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CA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FD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FD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65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1B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947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43C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737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E41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492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5B5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05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A10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65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A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5BA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对我县旅游事业的影响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2D2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FE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2FE2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CA53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237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A7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7C7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9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13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9C5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136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7A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6D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574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A37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CEF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1F7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D3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2A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F583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FE2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41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82C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283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94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AA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ACF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731B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A06F0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4D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00D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49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98F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2CB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24AA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50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362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A12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9B8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43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0503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FFA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01D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774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0D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8F0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50A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B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5A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1F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CAE4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165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E8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53E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C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55B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A3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9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E1E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29F1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623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592DEAD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72"/>
        <w:gridCol w:w="780"/>
        <w:gridCol w:w="1270"/>
        <w:gridCol w:w="1134"/>
        <w:gridCol w:w="191"/>
        <w:gridCol w:w="943"/>
        <w:gridCol w:w="851"/>
        <w:gridCol w:w="283"/>
        <w:gridCol w:w="284"/>
        <w:gridCol w:w="425"/>
        <w:gridCol w:w="274"/>
        <w:gridCol w:w="577"/>
        <w:gridCol w:w="708"/>
      </w:tblGrid>
      <w:tr w14:paraId="01B9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9F1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旅游文化专项经费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6ABB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77C1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6E9C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43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E7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旅游文化专项经费</w:t>
            </w:r>
          </w:p>
        </w:tc>
      </w:tr>
      <w:tr w14:paraId="22439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53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C96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C6B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587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3A2DC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BB8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ED72A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49B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F00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974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5BB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721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D6F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394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87B6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6F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DDA1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91DD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FB67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00BC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2D8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3E7E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C87E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6173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A0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581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BA4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259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7B01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06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1CC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11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3599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13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30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3D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ABE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58B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D94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1F8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B2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3AAE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6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CB9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00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055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99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05A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1F4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35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FA3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F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784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222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35B3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CC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5AF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开展全县文化旅游市场执法检查工作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，维持局机关的正常运转。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9DF9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 w14:paraId="0A2AB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D98548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FF9F05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6E80AC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7016C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9A1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269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C76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67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5F509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EE0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8D83C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04D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EF9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EB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13B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99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9C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4F53C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65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FB7A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对景区旅游文化市场检查次数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C43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20 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A0B6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30多次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381C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0A33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E52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6A2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DAA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4E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E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0F7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157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0F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55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A4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DB9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F1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AC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D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57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E431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33A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B78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829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E5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3E0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661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18B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24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36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55E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对景区旅游文化市场查处情况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B5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ABA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9F9E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10AF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DA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442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158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F5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D7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A05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AB5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B4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780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E4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27D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D7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76F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7F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B4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8B04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D28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D10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6D4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01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CB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A97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87B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DF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0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2C8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各项任务完成及时率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0EC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100 %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91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B923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373D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BD5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EC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E2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75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97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FCB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C7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CFE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4C4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72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065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765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8C4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D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B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497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BAA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58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B1D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E2C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706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0FB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858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E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2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D46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控制在预算金额内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796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 15 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B58A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B18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EF4C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B88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967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D0A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A0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C0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26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B7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38B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9C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273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75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6A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1F5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24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0D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B3E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E03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7F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8FA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F9F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95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601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FA7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66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6A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363386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A58C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5F6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13E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52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06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1E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184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77A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6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57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1F9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732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ECF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BC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097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048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B8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624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2D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BF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97D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A4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D5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028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AA2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130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6B9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5FE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E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00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00B44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5DDB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秩序整顿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682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37C0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B4CA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D9F3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2B5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E3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B3C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E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DB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F4B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057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DA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5E3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BA7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6A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94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81E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5A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1C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91E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5F2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92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A6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22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8D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7F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61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6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18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43E22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268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E51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12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0F6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51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B33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743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316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69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AE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2C7E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361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ABE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805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FD9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5A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19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D07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A0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FD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818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B7E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9D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5AF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D0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F1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603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03E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5E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3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85E9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质量提升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89C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显著提升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E51B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C1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AECA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915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DB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B4F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06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AC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8D8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E8A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B8F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CA1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F0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F2B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273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28E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34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F6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143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106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2B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A12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404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49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385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E47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D36AE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FE33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12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C27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6A3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95 %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051D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95 %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8D53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C2E5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ADB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BFD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4F2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B7B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F7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DCB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7AD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4E5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880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9D3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D13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C3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81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27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EA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249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2CA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97C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52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320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13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A1F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D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3C9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4771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2A9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E1620B7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782"/>
        <w:gridCol w:w="1060"/>
        <w:gridCol w:w="1134"/>
        <w:gridCol w:w="1134"/>
        <w:gridCol w:w="851"/>
        <w:gridCol w:w="283"/>
        <w:gridCol w:w="284"/>
        <w:gridCol w:w="425"/>
        <w:gridCol w:w="142"/>
        <w:gridCol w:w="709"/>
        <w:gridCol w:w="708"/>
      </w:tblGrid>
      <w:tr w14:paraId="24581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7D8E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映山红刊物项目经费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0AA0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2588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84EC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2E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0B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映山红刊物项目经费</w:t>
            </w:r>
          </w:p>
        </w:tc>
      </w:tr>
      <w:tr w14:paraId="73EF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89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F53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D9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DA2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42922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6E0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38AF2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DD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41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813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01F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459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9DC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EB9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7E1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C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6EFE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FE6D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A5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A42B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63A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6AC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8B19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521B2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4F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453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06D3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266F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2D9B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A7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251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9D0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858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D2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9C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702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8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41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EEC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6A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98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8892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FB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494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069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713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00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01F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41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3A5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8F28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1D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FE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04A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028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E6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C94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《映山红》刊物，每年印刷9期，每期印800册左右。《映山红》刊物内容，得到广大受众的认可。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0939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1000册</w:t>
            </w:r>
          </w:p>
        </w:tc>
      </w:tr>
      <w:tr w14:paraId="7FD5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F2BF1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6D62F0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05A8ED7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240A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3D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D6C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524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31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F2ECD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725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04E5CC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489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442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DD6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13D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3A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8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3294B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3A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B92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制作宣传品数量（册）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20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800 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2E08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A8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9FD0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34C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8BB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4EF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4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1C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5BD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C13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3C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584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E57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236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9D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B3C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9E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DD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624C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DFA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7A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25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403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084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215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F86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79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5D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694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《映山红》刊物书籍的印刷质量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BEF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95 %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590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26EA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8EF0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17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C5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E3E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27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5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9CD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1A6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10A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5DB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885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F1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8F6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A82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6E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6B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846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CD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822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157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04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C03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D1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439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F0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13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7D1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《映山红》刊物印刷的及时性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4A7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100 %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F28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A460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229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B3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D68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2E4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C6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1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E31B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1A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DE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7A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21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95D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DD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A36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AA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8B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406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04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84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20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09F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09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70B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DB0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B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84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39BF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《映山红》刊物印刷成本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305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 9 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62B3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2D78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4D2C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127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2DC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56A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27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65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549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470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C4F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8C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71C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257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68F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7D0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A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59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9285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24A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4B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BF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27A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A7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93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69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FD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8E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C3691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179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4CA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ED3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74E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F26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4D6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4F6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74B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F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40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E59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E9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8D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BEA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0ED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06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4D2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0F2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46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92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D0A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96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92D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52B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3C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459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8C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35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27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F3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A2DAB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273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刊物内容对社会的影响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BF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581D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长期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E9F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67E3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33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89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F7A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6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04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BDFB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7DD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7F4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378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3D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E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90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E9A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7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04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3BE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2F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CF8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FE6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0EC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F7F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AD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31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EC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D3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D3F7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DA8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0B5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32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05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50E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E7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7C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D2B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4E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63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114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CA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E07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BE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EBA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6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DE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5A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7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A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DF0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B3A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2F7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238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696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426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C3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182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A7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82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C8F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基本公共服务水平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748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FC74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10CF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38E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16B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56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1A5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49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10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F777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AA0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830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68B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1F7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F73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DB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0DE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D2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8B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46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18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275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8E9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D1D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B5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C7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0A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958F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0F2EC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C8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B0A2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受众对象对刊物满意度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B5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EC4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E5A7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3B32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42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96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C7B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978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A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03A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D4A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607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09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50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29F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E40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09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7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4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FD8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0E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4FD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84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D43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5DA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22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52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D4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8F34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C59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5916989B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198"/>
        <w:gridCol w:w="885"/>
        <w:gridCol w:w="1560"/>
        <w:gridCol w:w="468"/>
        <w:gridCol w:w="132"/>
        <w:gridCol w:w="435"/>
        <w:gridCol w:w="284"/>
        <w:gridCol w:w="708"/>
      </w:tblGrid>
      <w:tr w14:paraId="5A44E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76C6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龙腾艺术馆免费开放项目经费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28DC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0B1C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AC69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BC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E8F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龙腾艺术馆免费开放项目经费</w:t>
            </w:r>
          </w:p>
        </w:tc>
      </w:tr>
      <w:tr w14:paraId="3985F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A9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BE2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D9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20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1A34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5ED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34F89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599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87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FB3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9BF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FAE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E36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BD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390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8B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FBDA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44E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01D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8158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FE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98B4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D07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6AEA9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47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985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0F49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71DD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0825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8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4F9B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2C9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2CEF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F3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0D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1A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FAB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3EA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C0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D97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90E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422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DE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3EF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9A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A2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8A4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6D1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339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EF3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C7B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69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7D8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C15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DD37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DF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4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对公众全天免费开放，全年接待参观人次4000人次。免费开放参观提升社会的影响力和基础公共服务水平。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A87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对公众全天免费开放，全年接待参观人次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5000余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人次。</w:t>
            </w:r>
          </w:p>
        </w:tc>
      </w:tr>
      <w:tr w14:paraId="3BCB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3A6E9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A0AE7F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6EC3AE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5645A4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5DC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75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132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F0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EACA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738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6673E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48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D4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A8C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A7EC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601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D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4F07E4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48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278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接待参观人次(人）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FBE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3600 人次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3FE7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1EE5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988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92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1E8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69F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A8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70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CCD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74A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D04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BA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1C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FA3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BF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CBC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1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30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53E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DFF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4B6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25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28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B83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14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C01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05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4F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0C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免费开放接待参观人员完成情况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DF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95 %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87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100 %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ADFA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DB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C5E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77F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69A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8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6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4A8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216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DFA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B96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24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6B7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568C20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A6E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87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61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D58D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58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32B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AFC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004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BDA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60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9BB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F4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1B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26D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艺术馆免费开放的及时性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305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B7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100 %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853B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8D2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BEA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998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ABD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A2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3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9BEE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319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E04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2B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113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C8A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12BA16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60D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C9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4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788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A51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610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925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E70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59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A1C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04F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8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07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4E52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83A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 20 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CBE4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EA59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37A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F0B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427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EC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A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9D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003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46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C8F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C5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C11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95C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389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F46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D5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C0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296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477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5E3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CA6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E2F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5A4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3FEB61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CE1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2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D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E39D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667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7C0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6FA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123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EEE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03A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9DF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92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0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A5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65C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89E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3DC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CB8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088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C2D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79F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19D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5C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B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610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6D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F81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93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A6C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60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0F6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2B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AF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50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75D0D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46D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免费开放参观对社会的影响力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EDF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8CD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1F5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9609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47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E7E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67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FD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85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8188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6C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F1F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8A9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730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777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FD3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A7A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F4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B6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9C9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CBB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6C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971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6F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72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D48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A74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E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CF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91558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CCE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A1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107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5BD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F65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E3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C6D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297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3E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1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A6FE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4D1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2F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91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073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4DB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64E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6D6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CA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FA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FB94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85C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C6F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90A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13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2C5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E26869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6BF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5F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27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568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基本公共服务水平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26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7408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9E3C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39A7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FD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C64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FFA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2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AE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CE8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9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17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549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5B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9E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D8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E4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53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76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34B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DFC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D4C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213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107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08F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2D9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D9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7FC2E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193CE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6E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C1E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FA3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338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32DB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D93C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604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D30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B3C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CDF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6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EDC3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9BB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D8E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E07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8E3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014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72B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E9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E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6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7824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BB3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AF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CCC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8E6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33D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5EB565">
        <w:trPr>
          <w:trHeight w:val="300" w:hRule="exact"/>
          <w:jc w:val="center"/>
        </w:trPr>
        <w:tc>
          <w:tcPr>
            <w:tcW w:w="7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18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C0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D361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71A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92C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BB7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2020年花海种植补贴款项目经费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67926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852A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D4A6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F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669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2020年花海种植补贴款</w:t>
            </w:r>
          </w:p>
        </w:tc>
      </w:tr>
      <w:tr w14:paraId="08E39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A6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50C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4B2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99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60A5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E0D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BAE0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EDE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CF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DB2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27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444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5CA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0F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75F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CE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C1D6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FF4B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6923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8302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68.532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671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8017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3228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 w14:paraId="511C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05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D1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0C4B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E5D2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9E77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68.532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1D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27A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FB7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323E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5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561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F26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D23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C25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6CC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21D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AD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E843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A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CF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CF7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54D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C73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E32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C21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D5B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9DD6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87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278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EAF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A338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23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0E8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提升我县旅游事业发展，促进旅游消费。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39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已完成种植</w:t>
            </w:r>
          </w:p>
        </w:tc>
      </w:tr>
      <w:tr w14:paraId="3E91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265FAA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F2110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CC4977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FBC03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31F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322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CA6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BE3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102E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79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C5371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7B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54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E9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9C10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5C6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3E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32706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CB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E95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打造以农业种植景观亩数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1A3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23750亩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419E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20年项目已完成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AE35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2A67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5DB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B3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79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51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5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058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5B6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A8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3C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D1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01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4F7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25C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56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9D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ACB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C94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EB1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F7B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389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BDF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DCF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D9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C0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1E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031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打造的农业种植景观存活率占总种植面积的比率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3E5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DAB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0年项目已完成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45C7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DC0A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FF8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CE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2B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53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D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0E7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7C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B64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B86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A74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B3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9F1945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8E8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80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E6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0D60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02E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E30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3EE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709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868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D97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2A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02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E1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0DE1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按时完成农业种植景观打造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D60D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9F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0年项目已完成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78E1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94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BC1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BA9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626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3D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9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9918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BE3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79B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226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401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E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899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CDB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A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9D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6B5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150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D6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773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BF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56A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A1E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7E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96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9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1D08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2D12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2457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68.532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7EC8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7C38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13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65D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E9E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C9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DE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EAFB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C4D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97A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D92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D92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510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30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EC2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4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D7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9F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B1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756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645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156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8AE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114D22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41A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B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53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50857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646A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88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F9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34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90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21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284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975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A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78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DBF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614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AEB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B44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CD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9F0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807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B2A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1F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34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62A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12C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C7C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79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3AE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037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8E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62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34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FB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8870E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A6F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通过打造农业种值景观提升来丰游客人数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3B8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3643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显著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613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CD4E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23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3D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80C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EB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07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650A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4D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06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031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D55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3D1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779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A02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10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3C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3BA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5BA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66C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768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69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00E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F457F7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6F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8F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BC00C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C63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EE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1F7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54D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2A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63B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A4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27B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0A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86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E9C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1D4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105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E8C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C4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8A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D579FE"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C26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38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F5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02A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06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B4B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82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EE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C78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5E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040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59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3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4D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通过打造农业种值景观提升丰宁旅游知名度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013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ADC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B31E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158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CC4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36F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3F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C9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9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F35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AEE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82D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73E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85E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318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3ED1AE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2A6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9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E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7C2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7CE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A85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C30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BFF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7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E3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07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F506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B9F1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6E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C130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D9F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D26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3274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E8D3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500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82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63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D69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8D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A9C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CA8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6A5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1B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90C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A59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6F8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6D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7D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C6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927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6C8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D0E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C5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70B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EC0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91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8C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2E4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8B1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0D0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A5E7151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6C11D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F7B1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偿还卫星数字农家书屋信息服务费项目经费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1136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56564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3122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1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AD6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偿还卫星数字农家书屋信息服务费</w:t>
            </w:r>
          </w:p>
        </w:tc>
      </w:tr>
      <w:tr w14:paraId="32738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4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82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736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6B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4A0C5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C65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611AE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B27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F59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7E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01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F1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E1C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4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FF29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51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F5565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536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1075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221F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C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71D6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7B39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67D66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CD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B4A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21C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E96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728F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AC0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B028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DE8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DDDD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50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E58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545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B3A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CF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9D9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B22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E4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ECA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9B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262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FA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81B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077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2F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A13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86C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8D66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FE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206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644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8CF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BE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90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提升群众文化知识，长期受益。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C34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</w:tr>
      <w:tr w14:paraId="2E444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3BB4B8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AD366F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C074B2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195DE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8A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CC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4FE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FB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04BC4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202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43138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29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629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63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19D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77D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D2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6BE174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81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58E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安装卫星数字的行政村个数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62D4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801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89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378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801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BEE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2F0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73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9C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362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04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6DD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3FD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B58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B67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8B7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FE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73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F4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CAFA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48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4DA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D37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C7C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7D4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96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BD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01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AC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A56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卫星数字农家书屋服务质量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A22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9956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BFEF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4F9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A9B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23F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639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7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E5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763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427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39F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DFF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D4A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CC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CAC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DB4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A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F7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130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6F5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6F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5D1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C5D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946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BB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B8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40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9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086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按时对卫星数字农家书屋服务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4E7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399B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C5D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2E0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AC85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29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3F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BB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49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559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C4F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429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9FC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0F2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DD4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95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D95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6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1C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30C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92D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2B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903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62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249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2E4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1AE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AB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9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8D92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A340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BC4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4C6D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74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F5AC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256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CA0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E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8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9CAA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44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B0B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D18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52F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E40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D77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BD1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3F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4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C79A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DC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8E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0E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95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FF2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7DA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1D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F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C6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B84A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5D1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F12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B46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9E9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ED8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E48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5D4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615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CC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8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2A86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3D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B0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A60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CFA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37D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51D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59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1E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1F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9CE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C6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43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8F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31C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6EF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736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10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70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91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B430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8C51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提升村民的文化知识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60F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E7B3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33B0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9398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06C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B6FB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A8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C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EA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CE88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3F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D8E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4A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EC3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418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1C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055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B0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F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220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C5C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97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7D8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9CC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ED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8E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7F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89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0D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11AB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7C5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15D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66C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FEF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B22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D77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FD7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093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DE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75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CD8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CC7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E22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FA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EBB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00A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863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5E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D6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5C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338E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889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5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CF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832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B9B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414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64E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BD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2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5C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数字农家书屋对群众阅书，增长知识长期受益。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542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6825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1853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F91C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1F03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0A9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1A1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F9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5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047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7D5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DC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B13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671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6F0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240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4B8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39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67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DA6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D44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196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A9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D5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0C3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BC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53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6625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256C7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1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07A4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2C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C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6C1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FBAC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529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ED5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C7F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A3B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B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D0A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DA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ECC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F9C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F8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53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B5B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92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E9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C1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4E4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59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B06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B21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EA0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47E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017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5F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015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6AE8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3A8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8AB7A1F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73E12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410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河北旅游名县、国家级旅游度假区、国家级乡村旅游重点乡镇第三方服务费项目经费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12D9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DD4D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052F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EA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01A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河北旅游名县、国家级旅游度假区、国家级乡村旅游重点乡镇第三方服务费</w:t>
            </w:r>
          </w:p>
        </w:tc>
      </w:tr>
      <w:tr w14:paraId="6FA4B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8D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B8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EE3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A5A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46370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D92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EF30C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806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C1F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A5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0BE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CC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84B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14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0038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E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E4FD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F0C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923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340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AC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2B4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ECC1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55E02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05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577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293F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CAB4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E76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82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96E3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D8F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5DA4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F2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BBA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6B2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E2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74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C43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41B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F3D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0137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4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57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DF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043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05A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376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56E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211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131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6F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58A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3EB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AC9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DB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574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争创河北旅游名县、国家级旅游度假区、国家级乡村旅游重点乡镇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6102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 w14:paraId="3CC90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C6DB11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11D887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46799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14B8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B3C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47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9D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19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7176C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E14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678B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08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04F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328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AB7A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BD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1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6FEBA6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42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DA8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申报材料数量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95B3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D128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DDA9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D2F2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394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75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74C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B7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6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F88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7E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11B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635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96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50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77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2B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69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AA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8C8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1B2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44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95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BE8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722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178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02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D6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CC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87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完成河北旅游名县、国家级旅游度假区、国家级乡村旅游重点乡镇的争创工作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E903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A43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738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510B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C1A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98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521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8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F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9EC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BED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EC9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93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67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0F9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1C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CCD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CA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31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68B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33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B48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67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E6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719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F46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DCF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B2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35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44C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资金到位及时拨付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E7B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4F5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44D6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B08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DA3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2B6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BE2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A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0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1F9E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DD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284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928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76E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3A1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D0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B0B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62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26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0B1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B7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07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CF4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315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0F1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F1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324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3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8D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888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06E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67F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9541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0C41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6FE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86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48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AB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7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059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7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B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9C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DD7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555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95C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CAA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6B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6F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117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43B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FA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09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8DD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5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FA1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05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65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57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B5676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7E6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通过争创旅游名县带动当地旅游收入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F28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EDA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B97A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EBC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9AE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8FC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E8D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B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ED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AF8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1DE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83B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FFD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911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E3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5B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C59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5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0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E8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F26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08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56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87D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B7C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7D8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DF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88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38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FCD7C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0B0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力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748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C602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2D94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81B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CC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B8E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12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86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0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B00C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6C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FD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829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913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EF4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F0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8D8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AC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44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ED63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82B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6EE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50F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00F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5A6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2D8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6D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CD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E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CC12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41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151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956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CFE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1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CAD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3C2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22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B1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7B7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对我县文旅康养产业发展长期影响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AF6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BB50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BDE0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F01E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BC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6D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FC0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15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18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6F4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EE2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D7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1AF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F9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2E9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D74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F7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FD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37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15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F58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977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723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66C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2E6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858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6A2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95A8C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2FFAB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8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5F5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3E7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914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1616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25BB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80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F0F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062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6B6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58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9F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C33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2E9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7B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BBD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53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16E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5A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B8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E4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BC9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423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01B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D0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001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B3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F56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B0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2D2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60C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13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ABE3CDF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47DC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86F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旅游企业对外宣传资金项目经费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26B3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6A83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3D83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12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8B0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旅游企业对外宣传资金</w:t>
            </w:r>
          </w:p>
        </w:tc>
      </w:tr>
      <w:tr w14:paraId="434FF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8F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481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B3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3B3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263D2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14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8173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68A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58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D51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B5E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55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34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7A7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981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08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01E7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A7DB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67.41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0536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6656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6E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AD92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41A2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1C9B8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9A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20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465E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67.41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D2B1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A3B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D5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46E3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7A5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61A1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1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84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9DA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1D6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FF1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44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AA8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E3B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35C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CB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BC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F3A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8D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AE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CC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E6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77B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0F21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2A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CF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7B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C9EA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9C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1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旅游企业补贴费用，提升我县旅游知名度。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4431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 w14:paraId="49F17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779BED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0700A5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078D2E9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5DA16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25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995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93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6CE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BDF4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A23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77628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976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A0B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2AE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73F5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53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E9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7F84FB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DF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A26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补助个数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7833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B195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A3C5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4E30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2D7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9C7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F72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8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9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A59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0E8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558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E9C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40F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22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1B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232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3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6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2E0B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D99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9A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75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572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D54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BD6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D5C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A9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F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A8E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按文件补贴完成率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4B2F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141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1FC3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D24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E97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D5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98A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9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2E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5C3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262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6D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987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4F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67D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22F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DD8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0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10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EA2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5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4CC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615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1B8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7CE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4D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2C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90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40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C3A3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按时拨付资金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C9A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48B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4CCB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AEEF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4FF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84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01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6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2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9DD5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ACF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CCE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BED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0B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0A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93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3CC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3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B1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58C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7A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F5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9AD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B0E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395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21B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626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8C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34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1C2C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0BCE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67.41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D115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2E42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1BD5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678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5E1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D66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FA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2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6A3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DC9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51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DE1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57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885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41F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545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40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F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6D5D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62D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E8A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B03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84F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917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718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03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77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D1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CA6C2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D2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D8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6C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D6E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D96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6F3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ACC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25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0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72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09E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E71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70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D7A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C97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BE3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270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CBA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54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5B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05BB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93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76D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A36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AD4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EF8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CCF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7C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43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F3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FB010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7794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旅游企业补贴费用，提升我县旅游知名度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896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487B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F032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542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15D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C98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57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F0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3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E36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EE2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621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A69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15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959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EBD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81F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46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3A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1686D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B65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76B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EA1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1E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D67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2C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ACE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EE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48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E6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006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A96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A25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E94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ED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9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789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B11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AC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8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C9A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B69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F5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CC1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73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E0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DE9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C9A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9C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6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C44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对我县旅游企业的长期影响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7AF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EBBF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6CCC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CB3D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B0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D8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6DC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73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C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EA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598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92E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8D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DD2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79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9CE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B3A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F2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B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900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FD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7F5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7D5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4B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331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501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A78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0003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A9979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6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B0F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9AC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BBB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4624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15F4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763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B87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2E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D5D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78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50F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FF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C54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42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96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9C9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5DD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0F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CD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55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A90E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220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1DE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2A9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705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1E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511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F7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77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A4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1C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6E58DDF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315A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377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京北第一草原综合服务中心工程项目经费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58B12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213C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0A6B8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12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93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京北第一草原综合服务中心工程项目</w:t>
            </w:r>
          </w:p>
        </w:tc>
      </w:tr>
      <w:tr w14:paraId="6ADA4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23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11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7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40A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04170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BC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375878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A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9C1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D88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754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93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D50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A61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58F7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27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69BD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FE34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36.38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1FDB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DF53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F86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F343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9D0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33981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1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6F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FC24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A0A4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D3B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ED6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7972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E6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51C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C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810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031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95B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B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277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DCE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1AA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849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2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4E0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6E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94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009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1A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44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FB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A10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35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63B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0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361C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2E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BB4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通过实施京北第一草原综合服务中心基础设施建设项目，完善旅游基础设施，提升我县旅游知名度及我县旅游品位。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9819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7E420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F6A3C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D4377C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72D7FE4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3CEA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1A3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95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90B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D95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BE6D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30F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E668F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472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E36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BE8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359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15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AE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8AA94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4A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33F2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6F91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01B9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3AC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74FB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40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922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74A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A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1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16D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241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91E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52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E0E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A6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5F4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B04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A9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34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09D4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3B5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45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A25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AB9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BB1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B4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A82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F8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6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41F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工程验收合格率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4CD0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47F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6828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268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384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0F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850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7A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B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55D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D42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7CC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920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915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4B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C2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60B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76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49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E94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660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827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D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EB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443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71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22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9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D9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9C6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按时完工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0852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E033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311F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BDD8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41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C96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A18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95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9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35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6EC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D18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C3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14C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5CB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97D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5A7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3B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5D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E41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BE6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823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79D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C04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6E8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9A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A8A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18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E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A521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1FCC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36.38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395A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36.38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880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4543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5C1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B2F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CA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4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3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5E5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6EF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813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10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B8F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29D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70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147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6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0B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1D9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A37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A15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D7C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75B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FD2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93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6BA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62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66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36F4E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399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5CE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87C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186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A52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0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79E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4B2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2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D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A1A9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8EF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29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A2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B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F60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341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91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AD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2A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F2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4E7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B2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291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975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BD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23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56F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B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7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FBEB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E9E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旅游景区基础设施提升率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1D28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90B4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B6A4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350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8F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BFD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68C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3F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79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EE7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56E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B71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8FB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DF3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1BF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10E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2D6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9A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29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7F2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B5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A67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16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3FD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452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2B0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37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8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F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3180C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5398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BA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647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4E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112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290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743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F9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55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D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5C6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E22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715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9A0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7B9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0C3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86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127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9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93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5D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A22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04B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1E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D9B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C3C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3E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606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7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0E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3D16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项目持续发挥作用的期限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EB1F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B9D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22BD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2BC3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FF5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AC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AD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37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9B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F2CE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723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A9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27B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9C1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B04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BC1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6B0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DC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3F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835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8EC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062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25A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61F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892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37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A9A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6F82D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E68B8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34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78F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426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51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8B46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E111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3C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5B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2CD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C2D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3F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CD6E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B38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459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86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9BF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827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69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7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88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07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D68C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7D6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CE2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8CA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3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0C5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859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F6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3D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851C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BB4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A7A3F2A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02"/>
        <w:gridCol w:w="690"/>
        <w:gridCol w:w="1330"/>
        <w:gridCol w:w="1134"/>
        <w:gridCol w:w="1134"/>
        <w:gridCol w:w="851"/>
        <w:gridCol w:w="283"/>
        <w:gridCol w:w="284"/>
        <w:gridCol w:w="425"/>
        <w:gridCol w:w="252"/>
        <w:gridCol w:w="599"/>
        <w:gridCol w:w="708"/>
      </w:tblGrid>
      <w:tr w14:paraId="2D035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E53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马产业发展大会工作经费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41D8B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4E1B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0AC96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12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AFF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丰宁文旅马产业发展大会工作经费</w:t>
            </w:r>
          </w:p>
        </w:tc>
      </w:tr>
      <w:tr w14:paraId="61899BF5">
        <w:trPr>
          <w:trHeight w:val="300" w:hRule="exact"/>
          <w:jc w:val="center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3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FDB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EF1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117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57D7E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A1A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71986D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936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A8A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BA9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76E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25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B94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73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5CDA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17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B87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B1C5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2534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990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072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C00C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06FE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</w:p>
        </w:tc>
      </w:tr>
      <w:tr w14:paraId="3E2CC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4F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5BD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89F5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F290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99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A1B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E53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66B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3FDF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A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5E9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ACA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C9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B28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D58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A1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2F4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7206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EE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3BA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4D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AB4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73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176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2C5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7E7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087D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BA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B0D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D01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D73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DF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EA0E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对我县旅游发展事业的提升，起到长期有效的作用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ED4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已顺利召开马产业大会</w:t>
            </w:r>
          </w:p>
        </w:tc>
      </w:tr>
      <w:tr w14:paraId="2CF39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69A995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BCF1AD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E6BB28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58DC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A15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011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586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0D2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ED1CB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471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6DB6E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76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204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7E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E927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DAD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3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7419AF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55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2725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开展文旅马产业发展大会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6C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 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333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8A05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C069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306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53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57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72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D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457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CAA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0F3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1A0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E8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13A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8A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14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40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8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A35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1D7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93B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1A2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FAD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EA2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5ABBAC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018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3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4D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C1C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文旅马产业发展大会完成的质量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4E0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98 %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C6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672F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E264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0A8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542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ED2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CB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9C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867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C9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1D4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003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99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A0F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6CB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1DD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54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C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8BF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649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0EC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AF7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31B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48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3B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084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C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FF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0D6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按时完成文旅马产业发展大会的召开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042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100 %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B99C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48AE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4CD8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E93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DB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0EE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ED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4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8F4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CBC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E96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B06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F4A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F3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74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124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C0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90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603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A1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B8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AA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8C9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456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233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910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1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80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50D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6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100 %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478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9963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313E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F6C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2F6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2E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DC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F5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9A7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F6D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FA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0E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E08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1EA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48480C"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594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D1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8F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043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22C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2B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2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D03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0B8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824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B07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50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3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EBB5A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39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EEF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7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D9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80E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78F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756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278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A4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67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53C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A18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D82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273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9EE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0EC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80C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E40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D5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01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1568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C15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368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96D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65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620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8FE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1EA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34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61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42C2F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8EC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提升我县旅游知名度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647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9E05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C24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BDA4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845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61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D79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31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6A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511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788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3A3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BA7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C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543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61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F67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B3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7B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BBD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F5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638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DD3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DB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22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BDC129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2EF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5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86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E0FB2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B565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B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04F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7FE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20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62A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57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1A7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02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83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6B5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5DB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344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204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F5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D5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B9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A19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86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20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7E8E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75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17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4B5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0E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74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5D5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01C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B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D7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23C3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对我县旅游发展事业的提升，起到长期有效的作用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E9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7228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244B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361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5B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774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3E5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E8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9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466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C9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B52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8BE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239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043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72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02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06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66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93A2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01E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8D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AFF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873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1D8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53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447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76B4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4AE74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D2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37AC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B26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BA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7F9E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2DA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CF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0B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171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7C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3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F595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E22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4EE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82A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37D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EE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874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06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FA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EC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9A0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BE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5DD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9AA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55B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E28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79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EC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A21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7E94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91.3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426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A9B91D5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252"/>
        <w:gridCol w:w="457"/>
        <w:gridCol w:w="708"/>
      </w:tblGrid>
      <w:tr w14:paraId="5EBF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BC9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非遗传承基地租金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2A18E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C416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58854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9A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946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非遗传承基地租金</w:t>
            </w:r>
          </w:p>
        </w:tc>
      </w:tr>
      <w:tr w14:paraId="45B2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52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87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14B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EB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旅游和文化广电局</w:t>
            </w:r>
          </w:p>
        </w:tc>
      </w:tr>
      <w:tr w14:paraId="31EE0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5E2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C6C1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CA2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26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B4A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D29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E3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BFD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93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9AA6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1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8F2A5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FB8B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C65C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DF4C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1BE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64DE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15DC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510E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29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C2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5C76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4FB6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6B29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2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CB0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618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F29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CE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E2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204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555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F65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594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3DD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C5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02B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14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6DD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6B0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82F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1B9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7A1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BA4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67C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8F0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4E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15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3FB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A31B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6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0C8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非遗传承基地是承德市规模最大的以“非遗”为主题的综合性展馆，对研究、培训、交流、展示、教育等起到重要作用。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CE1F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 w14:paraId="7608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94504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50277D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CF343B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EBEB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60D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B9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BDA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DB1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F426E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83E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A63E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AF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6B7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D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1BFF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0D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CE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51ADC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E6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44B5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租金年度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02C5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984E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AFD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B474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5F8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37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AEB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EF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E4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C13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3ED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F94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08B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6C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27E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E82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EC8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F3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17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10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6BB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C18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88E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0A3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F8D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11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9ED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C4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D2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C468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对研究培训交流展示发挥重要作用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EC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≥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1FF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DD1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E849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BB9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ED8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BD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DF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F5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00AE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E43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4A9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4F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D2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BAC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B80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F5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D8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27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5F0B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及时拨付房租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520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F1A4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  <w:p w14:paraId="19B44EB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6419CE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35253C9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4EDB08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21E7366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FAB9F0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1895B4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1BD22B0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EA232A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744BFE2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0773F5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7D1D26B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69B8E18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6915FC0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7775CAD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61CBE06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38512E9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E3F5CB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4E4B83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7648DDF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3F13A4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CB5079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7C2F52F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4943FE1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9A8D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7EA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39A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1D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A4D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2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22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F98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13E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9CD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5C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27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CD5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AA1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CBA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59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5F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041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A36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F0D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8B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9F5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DF5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6D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1BC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B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9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3DAA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8AB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543B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750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F7C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6BD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DA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9D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F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F3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1AA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20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02B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D1D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BC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D8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66B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FDC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C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AF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8AA9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D5B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D52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14D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84B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52A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88B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A59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73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10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B2C83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314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24E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B9B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01C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0AF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178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0B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5F7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A5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E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54BB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5FF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00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50D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E0E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598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161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FAE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7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72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D883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D67F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对丰宁非遗的交流、传承、展示有一定的社会影响力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ED32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CB4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A1E9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520F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837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4E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F14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3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18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A98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360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F6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5AE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E4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6DF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24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FE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5E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9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01D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5E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7FF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887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F98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3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BF1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7A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9C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6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43153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ABDB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EBE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077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B2A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87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F5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382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174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39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3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3C4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933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A37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92D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C9D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ED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1D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FB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1D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4C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91D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727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9AC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08B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14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95E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B1E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0A5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88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E5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8397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对非遗事业的发展起到长期有效的作用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D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000C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7745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CB08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54B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01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E1B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EE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51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AD7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337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FC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395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52B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123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37C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C94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8A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E0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A195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E3A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E8B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1E0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E6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4B0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95A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76C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62F4C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EAE7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52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722F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8FD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≥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C2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EED7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8C9E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497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5FE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187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A0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1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C73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4FF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196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17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562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25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84A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A9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2D3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7791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694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A3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0441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布糊画、剪纸专项资金支出绩效自评表</w:t>
            </w:r>
          </w:p>
        </w:tc>
      </w:tr>
      <w:tr w14:paraId="48142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C484C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（2024年度）</w:t>
            </w:r>
          </w:p>
        </w:tc>
      </w:tr>
      <w:tr w14:paraId="0A025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09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A1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布糊画、剪纸专项资金</w:t>
            </w:r>
          </w:p>
        </w:tc>
      </w:tr>
      <w:tr w14:paraId="79ED8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49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02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04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ACD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3892A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7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DADA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715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6F0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193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67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97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008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64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7ED0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F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07D3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D5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2A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20F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D19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C60E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7538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DCF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71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C7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B65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F74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1B49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135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AD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50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B36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B2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25C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9FF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DDF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17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DB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9F8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146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B10A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8A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18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746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878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CE3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E29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37A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ECA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00AB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D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92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417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218B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36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7E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参加展览、展示活动不少于3次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B67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参加展览、展示活动5次</w:t>
            </w:r>
          </w:p>
        </w:tc>
      </w:tr>
      <w:tr w14:paraId="35EBC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58F1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C30C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5F3C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34EA1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FDF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3C8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38A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DBF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9FAAB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2E3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79D3A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088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CE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291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2B10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E65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CA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35F34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A5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1D1E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参加展览、展示活动次数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81B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77C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B20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C7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665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3BE2F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A51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AC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C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15C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开展培训活动次数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206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11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E17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9CE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E19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0CB00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977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DD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2E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6D18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传承、展示、推广活动受众人数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745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923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DCA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A8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4A0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180D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CB1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6A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56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1051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BCE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6FE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87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D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B5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D2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9A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09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63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22B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活动开展及时性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78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F5D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C98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CD8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149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ED84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88D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D1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BA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9A7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551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183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D9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B2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B85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D5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614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4D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96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401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控制在50万范围内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C55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≤50万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95C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60A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65C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F84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7ADF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D4B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E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1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07D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91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2A8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D6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49F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191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68A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E2D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63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4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AC7D5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375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提高传承人的收入水平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EB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9B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7D2F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82A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367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4CD3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17B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C6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E3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E9E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3F3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C43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127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64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968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196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91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6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1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466A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84A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077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D49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583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01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C60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00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C9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A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660F7E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770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提高丰宁非遗项目知名度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AE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8E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C956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23CB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95A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A604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98A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A8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68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DBA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8F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59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E2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DE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3D3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260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A8B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EB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8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A49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966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932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E6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92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749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874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36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E7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2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146A1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054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构建优秀传统文化体系、培育涵养文化生态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41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BA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8AE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78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EA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0D27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FC6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53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F8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4ED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DC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92B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F4C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99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7BA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257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694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F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B4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E292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长期弘扬中华民族非遗文化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50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4D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DA5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B0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25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210F9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85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E4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4D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864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130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55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039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BA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C7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11F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2A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AA5A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ED188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48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414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传承人满意度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547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5E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DD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89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F10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D62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E9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F88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E9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874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90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F1F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429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5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AA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CF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21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A53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E54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893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 w14:paraId="7AC01213"/>
    <w:p w14:paraId="4FC1C386"/>
    <w:p w14:paraId="5C242682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15ED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A9EF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布糊画项目支出绩效自评表</w:t>
            </w:r>
          </w:p>
        </w:tc>
      </w:tr>
      <w:tr w14:paraId="2F90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87D3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（2024年度）</w:t>
            </w:r>
          </w:p>
        </w:tc>
      </w:tr>
      <w:tr w14:paraId="0572D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3E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967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冀财教【2023】127号布糊画</w:t>
            </w:r>
          </w:p>
        </w:tc>
      </w:tr>
      <w:tr w14:paraId="5540B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69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11B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E6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69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2170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F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3EF7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C71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96E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07D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98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7A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1B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CD3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5E4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A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D74B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08D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1AC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CC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A0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99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42F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A60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3E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8E0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086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CD0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679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C42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BC4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FD1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</w:tr>
      <w:tr w14:paraId="218C0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99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696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1D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430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58F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5B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B83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C47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CD7E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E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D6F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854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85B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3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494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C0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19F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37E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38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69A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43D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5E49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B0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C03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参加展览、展示活动不少于3次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338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参加展览、展示活动5次</w:t>
            </w:r>
          </w:p>
        </w:tc>
      </w:tr>
      <w:tr w14:paraId="4414C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4CA9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E4C03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4023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B7739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0C7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6E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5C2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14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3FA86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4E4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46808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F4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14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A22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9524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A5C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DD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3A6BB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9A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564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参加展览、展示活动次数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5C0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F4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D48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987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AD8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4D35E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4A5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76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16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6983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开展培训活动次数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8C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77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536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013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D01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12203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D0C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E5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C6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92D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传承、展示、推广活动受众人数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367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33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E18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9AD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CF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45FBD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3A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95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A9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5F7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E94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BF8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CB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3B7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15C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41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918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B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17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B47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活动开展及时性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EB2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97A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B1B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1EB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6CA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EC2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61F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7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DE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50C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A50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57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DE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05E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88D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A0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613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FB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AB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D56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控制在30万范围内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F3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≤30万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1D4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=30万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7D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BD9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A6E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14BE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467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43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B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62B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44B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3C6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40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E71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FCC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B3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82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30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CA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7C149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227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提高传承人的收入水平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303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22B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149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F74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EE2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3F19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68E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1C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A9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F50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CC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3A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8F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AF0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526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F7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756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E6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AF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E28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7C0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C57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820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0A9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1AF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C76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F0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97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26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B7DB2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0185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提高丰宁非遗项目知名度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F7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BCB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44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38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EB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E3CD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992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97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12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115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93C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CF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5BA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8BA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3BB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DC0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F3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FE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E4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964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5E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C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579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41A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27A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12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1EC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6C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9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8F136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736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构建优秀传统文化体系、培育涵养文化生态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C91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D67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3F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6C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6F6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74A9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954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BE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D5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8D5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0A9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D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089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E32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98A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81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EF1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14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1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1FE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长期弘扬中华民族非遗文化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63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60C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6D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2D8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A4A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27ED6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DBF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EE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69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360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962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E45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799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43C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62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16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34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CBF83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CE30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C0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EB0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传承人满意度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5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A28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3D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143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D87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5F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B9A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2D5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B5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8C3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9B4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ABD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89A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08F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0D7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F72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CA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CCD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2AD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8F9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 w14:paraId="08AAC330"/>
    <w:p w14:paraId="1EBD72FE"/>
    <w:p w14:paraId="4D545B52"/>
    <w:p w14:paraId="6D3807F3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60"/>
        <w:gridCol w:w="882"/>
        <w:gridCol w:w="1103"/>
        <w:gridCol w:w="31"/>
        <w:gridCol w:w="961"/>
        <w:gridCol w:w="1134"/>
        <w:gridCol w:w="567"/>
        <w:gridCol w:w="315"/>
        <w:gridCol w:w="252"/>
        <w:gridCol w:w="599"/>
        <w:gridCol w:w="708"/>
      </w:tblGrid>
      <w:tr w14:paraId="2DDD6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2A4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非遗产业补贴项目支出绩效自评表</w:t>
            </w:r>
          </w:p>
        </w:tc>
      </w:tr>
      <w:tr w14:paraId="4CFD3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D791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（2024年度）</w:t>
            </w:r>
          </w:p>
        </w:tc>
      </w:tr>
      <w:tr w14:paraId="4D44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19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1D9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冀财农【2023】178号：非遗产业补贴项目</w:t>
            </w:r>
          </w:p>
        </w:tc>
      </w:tr>
      <w:tr w14:paraId="71FC4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23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9A5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444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E0F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356B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25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E885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9D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929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CBF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62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36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3F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C6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AB4B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FC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190F7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FDD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F5C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74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F27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C41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0B3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00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D5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15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93F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AFC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C5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779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0A1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66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</w:tr>
      <w:tr w14:paraId="38F56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BF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989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F21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ECF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C6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898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51F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4C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15C7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7D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66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95E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C58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419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4A1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3DF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819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F5C3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90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4D5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AC4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9C7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1E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607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12月底前完成资金拨付</w:t>
            </w:r>
          </w:p>
        </w:tc>
        <w:tc>
          <w:tcPr>
            <w:tcW w:w="3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EDB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已完成资金拨付</w:t>
            </w:r>
          </w:p>
        </w:tc>
      </w:tr>
      <w:tr w14:paraId="07906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2E372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63832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B8456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36FFD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A98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08D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D5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31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086C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F4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323E3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6C3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CFE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EB1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F22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5A6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06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430CE7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3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744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对非遗企业补贴数量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62A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D19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36D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DED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89B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AC4E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F6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23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6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B8C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EC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054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1A6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406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ED4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7757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326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1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77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32D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文创产品研发率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E05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A38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D3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B3F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F01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27F83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418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6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B2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7C8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0D0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189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890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8AB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EA5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C5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2FA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10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2D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E0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资金拨付及时性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6A4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0E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06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99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D02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387E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99E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1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8C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A06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4F3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C15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A4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D4D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60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5EB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D87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CC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C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610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控制在200万范围内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95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08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81A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C4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1D3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1D36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7E4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7F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D6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093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07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734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2D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E23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ED6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74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3FD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71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72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758F1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8049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带动非遗企业销售额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1F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E4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437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961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79A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7432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3E5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58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0F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7C6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0E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89C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15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D7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FB1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859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EB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E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E6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251E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679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580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B5D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056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1D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109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59C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48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C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652B7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4F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提高丰宁非遗项目知名度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8E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E9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75C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4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AC8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1A895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DF5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35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42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988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7C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D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F13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7CE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26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B6C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CB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A1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1A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D72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C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AE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15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3BC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938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DCB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A4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D5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DF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A25A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B22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构建优秀传统文化体系、培育涵养文化生态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F4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318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60A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D5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5BF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7EBF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DAC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5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E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505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06F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C2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45A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9F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466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E9C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6C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B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B4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A0A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长期弘扬中华民族非遗文化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9C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543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CB9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233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FEA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21CC7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2F8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04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6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CE6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13C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E0F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4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C28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8D0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6BB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9F5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5246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8968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2D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218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传承人满意度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0C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CB1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3C0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6E3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17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A56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1A4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A18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77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7BB9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ECD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D05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AD4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F7B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BFA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F39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FA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E4D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2B3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12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 w14:paraId="63B3ACC0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60"/>
        <w:gridCol w:w="882"/>
        <w:gridCol w:w="1103"/>
        <w:gridCol w:w="31"/>
        <w:gridCol w:w="961"/>
        <w:gridCol w:w="1134"/>
        <w:gridCol w:w="567"/>
        <w:gridCol w:w="315"/>
        <w:gridCol w:w="252"/>
        <w:gridCol w:w="599"/>
        <w:gridCol w:w="708"/>
      </w:tblGrid>
      <w:tr w14:paraId="02CEA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51B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丰宁烤羊品牌推介项目支出绩效自评表</w:t>
            </w:r>
          </w:p>
        </w:tc>
      </w:tr>
      <w:tr w14:paraId="37D2D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93C8F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（2024年度）</w:t>
            </w:r>
          </w:p>
        </w:tc>
      </w:tr>
      <w:tr w14:paraId="5AAF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5F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940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冀财农【2023】178号：丰宁烤羊品牌推介项目</w:t>
            </w:r>
          </w:p>
        </w:tc>
      </w:tr>
      <w:tr w14:paraId="5271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DE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F3C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A2B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F89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4BB14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6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48C0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DF0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B9F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A00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69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51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5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83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B299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0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CEEB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ED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E2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64B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FEF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517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218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B65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F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920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5C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C66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E27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0FE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D2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402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</w:tr>
      <w:tr w14:paraId="69D10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48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DF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449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A3A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BD7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C87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729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0B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42DC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DB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94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B3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EA4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17F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E2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A22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419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159B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F0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486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4F0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134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41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797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12月底前完成资金拨付</w:t>
            </w:r>
          </w:p>
        </w:tc>
        <w:tc>
          <w:tcPr>
            <w:tcW w:w="3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1A1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已完成资金拨付</w:t>
            </w:r>
          </w:p>
        </w:tc>
      </w:tr>
      <w:tr w14:paraId="17DA7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ECC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5188A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0AB44C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1A672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C65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9BB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7B5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F6D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2AD4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5C4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77821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445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7D5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7D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20A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59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6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2AF43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56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090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开展丰宁烤羊品牌推介活动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315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65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50D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32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00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F34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AE5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44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8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19E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68D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6F5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1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CA9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4C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13342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D34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6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F9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AAE9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扩大丰宁烤羊品牌影响率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B9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10A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1B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69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479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238A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328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C7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9D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631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A7D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83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041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61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85F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BE0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DC1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A2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FE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E87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资金拨付及时性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60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707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68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CE9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CF3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873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21D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5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48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385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E91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329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5DC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B4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8AE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71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017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34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88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7C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控制在20万范围内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98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99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21C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290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F5A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0F66C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B7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A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B9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1E3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0F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A45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AAC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F6C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30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00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6A3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A6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BB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20DC8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36BF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提高丰宁烤羊产业经济水平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B1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2E7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CE2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493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20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4301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57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06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9E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8E9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F2C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CF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B4F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17E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C04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1E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F3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F7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1F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3DC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455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85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C23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FD5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FF1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C25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63D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8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35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10A6B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F68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提高丰宁非遗项目知名度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C8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48E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908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4C4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76C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00F7E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F13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8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9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BC6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04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4A2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06D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2D2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E1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DAA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A74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C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AA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8DE8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9E0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375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0E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76A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AB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C1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11B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F1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E2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1E97A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655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构建优秀传统文化体系、培育涵养文化生态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B9A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603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0A7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530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7F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5D2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F2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24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76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1CE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5D2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D6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2D0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C68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D12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565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E0F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1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D4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B35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长期弘扬中华民族非遗文化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AA1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8C4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E1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111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FB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99AC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AAC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7A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22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AB8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72F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10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1A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A0B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A2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ED0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259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34D20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68369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A2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6824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传承人满意度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5AC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70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EDA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3CB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1D3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31E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08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81A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64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9B2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07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1DE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C66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616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C48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79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F7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906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AE1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863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 w14:paraId="741B99C5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4D785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402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国家级传承人补助资金项目支出绩效自评表</w:t>
            </w:r>
          </w:p>
        </w:tc>
      </w:tr>
      <w:tr w14:paraId="7FE67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9B6E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（2024年度）</w:t>
            </w:r>
          </w:p>
        </w:tc>
      </w:tr>
      <w:tr w14:paraId="63E8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47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7E5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冀财教【2023】127号国家级传承人补助资金</w:t>
            </w:r>
          </w:p>
        </w:tc>
      </w:tr>
      <w:tr w14:paraId="41049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93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10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948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3A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49019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B4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C5AA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5A2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A3C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49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66D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A7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254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A7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30F2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10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B550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01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B51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806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328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8BE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1C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DA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D9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2BD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27E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2E4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C59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ABC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71F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709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</w:tr>
      <w:tr w14:paraId="1566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56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8ED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F30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E21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0A8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0D3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AF2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3FF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4BAC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B7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A9B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67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BB7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7A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458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A63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27E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EC4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7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DE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7A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81F2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79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1BF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参加展览、展示活动不少于2次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8F2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参加展览、展示活动3次</w:t>
            </w:r>
          </w:p>
        </w:tc>
      </w:tr>
      <w:tr w14:paraId="6BE8C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2490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93ED0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5A199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EB0A7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5B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5E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1A7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A1A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84D3B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270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F9D1B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21B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78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0F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22E5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16B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B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31403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0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9F51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补助国家级传承人人数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154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=1人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C32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C2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8E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19B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2A2FA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69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40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41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6D3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D5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63C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5B7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CC6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8B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1846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35D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0D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4B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807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传承、展示、推广活动受众人数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FD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F7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063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AC7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D0B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7B1E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E06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5A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91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69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5F9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BE5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0CC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98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10C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8D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E2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E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9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84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资金拨付及时性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B4C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DA3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EAB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314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9C3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7C260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BE2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FF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2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52B3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40E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36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C5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F18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629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C6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FA0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FA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EC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A2AA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控制在2万范围内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9B2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≤2万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391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21B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479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DC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3AC18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28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1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7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7EF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62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9D8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42B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448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DC9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BC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07D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14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24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877B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BBA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提高传承人的收入水平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E6C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1B1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4CE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495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01C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03DD6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C43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56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B3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FA7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3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32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7F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C6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A76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EC9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1CC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D2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34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93A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EF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46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CC8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E3E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46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823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15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B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F1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9C57C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CB8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提高丰宁非遗项目知名度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CB6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FCC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28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BAF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F0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47F35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FE3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1D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11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E73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C17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BDE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779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342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061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14E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413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0F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83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DCE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B98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8BB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FDB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957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8ED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D0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F36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8E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24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C1A5E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6AD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构建优秀传统文化体系、培育涵养文化生态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769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AC8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BF4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293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86E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09A1D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EDE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1D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D8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1F3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3C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3F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9E7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802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3AF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C64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83E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5E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0A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369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长期弘扬中华民族非遗文化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69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0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F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15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746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35E6B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041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FE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68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5B4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7B9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A0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6B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E49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4DB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D8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EE7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0130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DD865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BB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689F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传承人满意度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DC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1A4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CBB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3D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5E1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8E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E0A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B59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0E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2564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54D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CBE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F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15C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3BB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B73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03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BE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4E2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9BE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 w14:paraId="711A958C"/>
    <w:p w14:paraId="38C4349F"/>
    <w:p w14:paraId="2114EBF5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184E2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019A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省级非物质文化遗产保护资金项目支出绩效自评表</w:t>
            </w:r>
          </w:p>
        </w:tc>
      </w:tr>
      <w:tr w14:paraId="7D277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DBAF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（2024年度）</w:t>
            </w:r>
          </w:p>
        </w:tc>
      </w:tr>
      <w:tr w14:paraId="5BDD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82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DA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冀财教【2023】138号省级非物质文化遗产保护资金</w:t>
            </w:r>
          </w:p>
        </w:tc>
      </w:tr>
      <w:tr w14:paraId="64386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7A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3B0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778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9A9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73984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27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3244D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95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331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46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104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11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41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11A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369B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AF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EB5F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B13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11A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1C9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42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E18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EBD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F14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A2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B6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AE3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935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71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CF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324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3C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</w:tr>
      <w:tr w14:paraId="45F6D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24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2E8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FBA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C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6C7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1E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152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715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A7AF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C7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6F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E9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D2C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617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AF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B70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F03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376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36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C0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90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9A7A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03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3A4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12月底完成资金拨付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4AB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已完成资金拨付</w:t>
            </w:r>
          </w:p>
        </w:tc>
      </w:tr>
      <w:tr w14:paraId="436A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2DA0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8350C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D356E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45078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E9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492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F15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41B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C4E6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5B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C781C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1F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C97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96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C368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E36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3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039279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4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0C6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补助省级传承人人数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111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6E8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8AA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7BF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7AC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74F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99B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D7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91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D1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8FC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465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043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AC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A23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561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A6B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C6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35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8C1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传承、展示、推广活动受众人数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5BB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0DD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7B2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AA0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A36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379AC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539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CC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72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EBD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499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E16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FD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47E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39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169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FFC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C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9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8A82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资金拨付及时性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EF8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E7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0A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D99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2F4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2E47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9E5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DF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9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A45C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915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6A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7FF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5B3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596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49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18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2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5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178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控制在9万范围内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72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30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F36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7E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2AE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EDCB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A2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0D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25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39B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7B7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54E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96F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F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3AD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AD7865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4D1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AA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D8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FDE8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549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提高传承人的收入水平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1F0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64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F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6C5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75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0F84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C69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17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C1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A82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BA4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F5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FE7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8B9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6ED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BB3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A94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8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D2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A67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DF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80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090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BF7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7CD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89F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621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7A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B8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598FA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7D7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提高丰宁非遗项目知名度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53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185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10A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27B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A8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43431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6BE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C1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E4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4B4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9C4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04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BF2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EA9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C6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CF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D4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BD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3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3CC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1C1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926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C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AB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96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F2959A"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38F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C6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FA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6ED7E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1F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构建优秀传统文化体系、培育涵养文化生态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FB5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A4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986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8E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D2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404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5D5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8B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24D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64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2FC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23A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B2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5B3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B3F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FD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D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2E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E6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长期弘扬中华民族非遗文化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A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F1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BEB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92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5FF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77E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B8E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FE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E0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5FA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F9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4BB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AB6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BA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B38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D3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619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70203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B8C16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85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808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传承人满意度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A3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70F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20B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CA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12E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2D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482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A45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8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B65B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790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7B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42A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885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64B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76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8B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97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A91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EBB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 w14:paraId="46E2BECE"/>
    <w:p w14:paraId="199D2665"/>
    <w:p w14:paraId="1F49C41B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7FB48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BD6B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省级非物质文化遗产保护资金项目支出绩效自评表</w:t>
            </w:r>
          </w:p>
        </w:tc>
      </w:tr>
      <w:tr w14:paraId="4985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EF63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（2024年度）</w:t>
            </w:r>
          </w:p>
        </w:tc>
      </w:tr>
      <w:tr w14:paraId="41848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D7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A42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冀财教【2023】138号省级非物质文化遗产保护资金</w:t>
            </w:r>
          </w:p>
        </w:tc>
      </w:tr>
      <w:tr w14:paraId="6DAC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0C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293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62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96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1132B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4E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020E4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98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A4B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249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D68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8A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767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E76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DB6E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2C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1B52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12E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067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F7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81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B1E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22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BC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D2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B5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BD2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91B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63A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CF8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653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25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</w:tr>
      <w:tr w14:paraId="371A7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2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E6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2C6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F0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AA2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F6C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A2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BD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0E2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93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7A7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C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AD9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53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9F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76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A87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67E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3B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58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CF9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EA94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B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F3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参加展览、展示活动不少于2次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A8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参加展览、展示活动3次</w:t>
            </w:r>
          </w:p>
        </w:tc>
      </w:tr>
      <w:tr w14:paraId="0C84C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071F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3DD04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08CCA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AD30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FD1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1A7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29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FBE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72E3AB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8F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5E37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9D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956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EF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4788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E6E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53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0B90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8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366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参加展览、展示活动次数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D83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CE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9E6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D5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215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0CA54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236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5F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8D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08C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开展培训活动次数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5AD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2A3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ED7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40A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1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1BC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829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3E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8A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705B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开展培训活动，提高学员技艺水平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2B6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EEC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A85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4BA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5E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11A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CAE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86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02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032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F9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B44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F8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23C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701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A32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BBB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01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5C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7A75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活动开展及时性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2B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F3B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35C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9D5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07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76D6C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36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2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4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96E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754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21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C1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778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E5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43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EE8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2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C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F565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控制在3万范围内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62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≤3万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AEB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3A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D9A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D1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62DB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E26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70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EC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976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6FF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75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EE2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B86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6CB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4C6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14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AB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83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A1D58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9826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提高传承人的收入水平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B5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49E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648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FA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799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33E09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BAA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7E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4D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5550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AA2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FB8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6A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06B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71B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742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6C5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AC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75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15E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34E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400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67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DD0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8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191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59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F2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1E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D60A3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D02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提高丰宁非遗项目知名度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574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9C0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2D9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AA6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991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5E31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428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14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68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FDFB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208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ED3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EC3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021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18B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9BB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496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6D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5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83F5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3AD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EB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987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A62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68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D9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11B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5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5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3B5AA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DE5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构建优秀传统文化体系、培育涵养文化生态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44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2AB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177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924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88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171FC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5B3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8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A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9961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B64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E64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AC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096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544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1D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9C7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86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4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0D7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长期弘扬中华民族非遗文化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836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F43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51B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E9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863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 w14:paraId="413D2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665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E1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84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8D2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0E2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AA3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AD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0F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27C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692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D61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25C5A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8ADB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2C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04A2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传承人满意度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5F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63B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58A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E70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9E9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CC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7C5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A04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1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DE2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8D6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0FA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48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913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51A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95F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8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1B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340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320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</w:tbl>
    <w:p w14:paraId="5DC91B4F"/>
    <w:p w14:paraId="23E5FE5E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0244F63F"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D42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“国家一号风景大道”亮化照明、道旗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16D1B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62367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270E6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42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688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“国家一号风景大道”亮化照明、道旗项目</w:t>
            </w:r>
          </w:p>
        </w:tc>
      </w:tr>
      <w:tr w14:paraId="6CD04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38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D1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799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DD2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788F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5C7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C9722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6C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A88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46B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59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74C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8B7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422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208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6E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7F21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E6F5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9525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9638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799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736B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EE2F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0816C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EE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15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4A27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A4C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2C49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6C7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D707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E5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8306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72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6EB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097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C8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56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1CA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C86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6B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797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25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EE1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53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C0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63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E7C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EF0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FA35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F3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12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B5F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976F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41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029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通过实施“国家一号风景大道”道旗工程项目，扩大了我县旅游宣传，提升我县旅游知名度及我县旅游品位，吸引更多旅游来我县观光旅游的游客。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28E9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794E5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735A1A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1712D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10FE56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5E6605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4D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F9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41F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E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EB055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F1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4054A8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E9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12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CBF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273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5F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85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4489A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69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27F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安装道旗块数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E2C6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402块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9A9B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AC6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77AF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D1D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A22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5FF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B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1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22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B75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94C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A26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8D6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091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E9B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23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FE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7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FB9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AA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C07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77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C1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053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FCE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E58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23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14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211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工程验收合格率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65D7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33E1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380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9D57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03C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635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DC5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74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E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0C7B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017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30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17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F3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F1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85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055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E1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D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11D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C0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82E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C6E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0B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2D4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C36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9E7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C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BC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FE9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按时完工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F5C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5485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D6B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0B7B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EB9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A27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CF6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33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39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BF4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167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CA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05E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9C1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59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2D7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BC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66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A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7BB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7E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8B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A4B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68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F4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D41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CA7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46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E7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792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746D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62D4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83.31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1E3B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607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58C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D9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6BD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9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9D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12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E4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552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015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E0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2E1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B8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AC9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A5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6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5F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26C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6CD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053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BF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9E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433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54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E1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D4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AE84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71D1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14D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6D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A4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F97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5F9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749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2A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C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3A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C9F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AC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E1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518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EF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82F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7F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7BB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6C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EC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F53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E83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874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2E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82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2DD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F5B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C85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6A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06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CA940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991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旅游宣传提升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9C2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289C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C036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CA18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878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F4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8E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32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B4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7A6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E31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E3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82F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FA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BEC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B2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2C1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8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A9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085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D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D09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724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283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B39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A1A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F3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4F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1B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5FAC4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2A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527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A50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8CF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B14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193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88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A30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9E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8B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6F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F88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5E2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D1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4BC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788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8E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9E3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9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9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D8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0DC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AF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016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35C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48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612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068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75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C6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32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城市照明设施提升率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30A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EBB9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1739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8E11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EC9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6C9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A02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50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C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239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8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AB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55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6A6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4C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CD6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352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E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61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EBDB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F16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ED0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03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63C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4F9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06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37C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E05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D0D56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98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E37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94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2AE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7CBA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696D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5D5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E5E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F37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C7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22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1D6A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35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43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80A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D4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35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3DF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56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E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0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C34B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092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431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567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557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203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75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65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72A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3D4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1C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77E9ACAA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168EE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A27F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天然氧吧项目评估编制费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3DD1D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60F4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2A20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E3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B13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天然氧吧项目评估编制费</w:t>
            </w:r>
          </w:p>
        </w:tc>
      </w:tr>
      <w:tr w14:paraId="71E42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B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DF0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14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4F3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1C0DD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474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2E6E4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B6B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75A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5AA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4FE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796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3AE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66B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3F2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3C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099C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18BD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C4EE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5E6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07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DCE9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028A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3F1E3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61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4E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373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117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1FA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33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9E3C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E78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9312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A9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C67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F1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6FA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C94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B94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8E3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27B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9253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8B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0ED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880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AD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DB0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85C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04B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216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832D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BA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19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952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FD54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66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5EE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我县被授予“中国天然氧吧”示范县荣誉称号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801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已获得荣誉称号</w:t>
            </w:r>
          </w:p>
        </w:tc>
      </w:tr>
      <w:tr w14:paraId="39097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37CEB8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75ADAB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B4975D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ADAEF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F3D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F4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8E1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D0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623F8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E7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55AF7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7D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9BB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BFA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BF0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3F2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4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317C7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D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876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评估报告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BE6B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9730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A7AB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8E1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A1D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311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CA9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9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4C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CBC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1B9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72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838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1D8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EE9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64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EB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06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F8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780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11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836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0D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032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6D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22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5AE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9E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1D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FA9D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达到申报中国天然氧吧示范县标准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3BAF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FB85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F3CF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3038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C91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FD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893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30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C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F53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7EA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20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92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235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C86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FE3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4E9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67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8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FC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88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4E0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A32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B6F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AE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46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2AE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48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6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74F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按时完成材料申报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F81B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CC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8AEE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2E15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8F4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F8A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FD9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50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37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F21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59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719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D74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A8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298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72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ACB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55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F0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4D2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15B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A0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50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4C1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6A9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48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C39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ED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CC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97AF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8FC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819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A6E0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4A0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356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50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480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AA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53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5E5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D29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BDB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60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31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5E4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B4E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BB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6F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59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B38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74F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071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40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F6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25E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AC3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1B1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CF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53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4332F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FA1A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95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818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B1C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FB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470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F80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5AD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2F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7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ACE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6A8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963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E6B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5F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CBA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5E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36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80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8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329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84B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F0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8E4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330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B2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BDA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9B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79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8A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281A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639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对丰宁旅游知名度提升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D3C9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E356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F534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B8D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B49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DBF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7C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E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91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0B4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F6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C2E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EB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98D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BE9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24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5D3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5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C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D3B1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5F6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F43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60C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C59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B97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BC5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EC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4A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88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52A35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8D4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D4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804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946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1F0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2BF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26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AD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1C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61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7D23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936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7E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6D1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5D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0B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BF1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49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86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62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1C1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9CC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7F9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59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5D4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5DE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B24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4B8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79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F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27C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对丰宁旅游业的发展提供持久有效的宣传度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EDD6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F016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7063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F5F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DEB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E8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423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44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66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A7E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ED6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4C1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9F4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746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6F6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25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88B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5D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48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CBD8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2AF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3D6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307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728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2B2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C45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55E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784C4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B3BFF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4B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8BAB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A16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B79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9095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9DF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4CA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857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208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93F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97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520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CA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578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51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2D1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5B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2C3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BE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E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F0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7C9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498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11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B4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01E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E22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6E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E7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05C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7854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3C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47B9936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27166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AD2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冀财教【2024】56号-中央支持地方公共文化服务体系建设补助资金（一般项目、绩效奖励）项目经费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3E59B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68EAD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4764B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5D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04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冀财教【2024】56号-中央支持地方公共文化服务体系建设补助资金（一般项目、绩效奖励）</w:t>
            </w:r>
          </w:p>
        </w:tc>
      </w:tr>
      <w:tr w14:paraId="5D4F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0A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493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B70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A6B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5CF83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9E0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8D121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6B2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6BD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97A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809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DCF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028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D06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24E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D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67AF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3420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B48E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D448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60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CB15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F5FD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412E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B7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4D7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EB5B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4969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EEF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EF5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CF8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9B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8FB6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8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939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637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039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410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2D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59D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14E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759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FA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21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4EC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97B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1E4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C73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A11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ABE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4C97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22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5B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EF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CC89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A8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D1F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满足群众文化生活，提升基础设施建设，为群众文化生活提供物质保障。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6A4E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340F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DBD1F3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206239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590705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520DFF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8C0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100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FCC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D32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6100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EB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F774E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65B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401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BD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811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9EF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B3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5FFBEC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0A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917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补助基层文化基础设施建设提升的数量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DC62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C07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E7CD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389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A84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4F3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B77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9C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67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C28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D12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610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0DB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B7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F6A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CF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195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6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5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3E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F35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7C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F48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D4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5AD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9C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37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A2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21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458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工程量完成率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9C5D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3D11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4B6B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5BDF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72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889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475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3C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16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8C8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BB1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E93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549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516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F71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BA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24E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56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40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8E8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98A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553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E78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1C6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F49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1B0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DB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14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AB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8D2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资金拨付及时性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E2D6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7E75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464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8B77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2A6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043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942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5C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CA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DAE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845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A5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AE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CBD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C37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251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9E3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A4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0E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8C5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03A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35A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E77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F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50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65A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635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88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03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713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0EA1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E43C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BDF5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F99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6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F8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F77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3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DC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CD9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5AD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88B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7A9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62C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82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3FB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F88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39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5E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2C2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154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A2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F6B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5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7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3B2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F95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DD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8B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3FBD49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C621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A5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F67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E5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4D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5F5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544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A4F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B0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17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AD1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E4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100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C8C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364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31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1BC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DB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B0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5E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73AE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72B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94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BC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5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E0D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87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4C0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0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7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04F894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72F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满足群众文化生活，为群众文化生活提供物质保障。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9B8F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A36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7E75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AD98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927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28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CF0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3C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C2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02D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0E6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274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457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A88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3EA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2E4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FAB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05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CB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F3A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59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27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1AA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C35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A3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06F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C90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7B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81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0E359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080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941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D9C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2B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151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AF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A73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748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38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C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486D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FD6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B1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FFA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81A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3E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E1A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2B2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2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D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6ED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11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917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CF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037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8B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E5B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634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82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97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8AD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为广大群众提供基本公共文化服务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8D8F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59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D71F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8787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0B3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33D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AE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EF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E2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F13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1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DCB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277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AB3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D67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5AE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1E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85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47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D366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802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AEC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A25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41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5BC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55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C12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7608A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F58B5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74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B9D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91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C1F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7E19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A754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C86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6B5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51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887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AD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3BD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0A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B99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8D2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62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88F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72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9C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88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53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EFC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060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2E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715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28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7A9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09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E1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34D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1157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E3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78EA8C3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234C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5B9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冀财资环【2023】103号-省级风景名胜资源保护资金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28A0A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84703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4CA6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35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ADA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冀财资环【2023】103号-省级风景名胜资源保护资金</w:t>
            </w:r>
          </w:p>
        </w:tc>
      </w:tr>
      <w:tr w14:paraId="2E5EB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11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1BD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F2B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F93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0B95A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FB3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98219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637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4E9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0B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3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F3C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F62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52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B7B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93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12A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819C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743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F7A8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49.632475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4F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D3D9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9A81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038B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A6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310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275B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4FBB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DE47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08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9B2E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37C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51CF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1C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4CB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14C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81C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01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713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37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D4F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305F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CD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092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A87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DDD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27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EBA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BBB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691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06B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2D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AA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D2B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AAC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AD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FA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对白云古洞省级风景名胜区资源进行维修保护，带动当地就业人群，提高景区知名度。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FD8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已完成对白云古洞的维修维护，提高景区知名度。</w:t>
            </w:r>
          </w:p>
        </w:tc>
      </w:tr>
      <w:tr w14:paraId="0186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12303A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2E3646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893FCA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A4494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381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D15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7EC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2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7BD64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33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24791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E4C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4C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CE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322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3FE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99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754059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B0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BDC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风景名胜区保护项目实施数量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AC53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5871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4A3A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F47F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2B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76B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59A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C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F3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1C1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CDE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030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F01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9D1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8AC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0B9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35B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5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94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2F4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BF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2F2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882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2BA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F02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E53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9A8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4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75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684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保护内容完成率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24D1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E32E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3FA4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79AE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F0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4F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737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CC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05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B12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EBE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A4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227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C78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1CC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A3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94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4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22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E843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3DC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4EB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D7A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D7A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180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F6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E6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FF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79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5CE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按计划完成维护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8CF5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BF16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9090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D157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7EA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FB5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C0C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B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64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07E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69A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68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D9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D7F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11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49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B62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82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F8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F45B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645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8C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4E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373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E0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2D5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D9F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27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8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7EF5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C356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A690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49.632475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DA27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16E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BB2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FE7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682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36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2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BCB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502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691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14E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BA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520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D0D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27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85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A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BEE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182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4E9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3AA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47F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C41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193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76E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57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08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9E83A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4851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389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A3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CB6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039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33E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309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2D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C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5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F9EA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D09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AA4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E4C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0D7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FA5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58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32E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1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2C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4EA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E3C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4C4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02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2E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5EC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587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177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11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3D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1C4A1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050A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景区进行维护，保护景区资源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A97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逐渐提升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8E84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9E7D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D18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DAA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E3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0E0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93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67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BA6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7E9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522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DB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55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CE0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F4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F20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D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7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D80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4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A09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56F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E85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951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29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BD2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B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3C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47E64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6B7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24F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97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E0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83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D70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402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6FD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DD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9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BF9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0E3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839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111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C20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84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13E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17C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68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F0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10F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61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EC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D1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6A2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10C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9A1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4F0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4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E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F5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景区的维护、维修，促进风景名胜区资源可持续利用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790E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FB0E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39FA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A14E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05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E51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F3E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7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F7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CA5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AD3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772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E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D88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942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EEF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B9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F4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4B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4D3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296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508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DB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1D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ED1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DE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9BC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52B8A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8FF89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31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454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562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812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0A03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4CB1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5AB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B2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3BA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58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59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5CF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85A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FC7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34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C1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38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44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DF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7F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60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E92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3A4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BDF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76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7F7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BF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9CE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5D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95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0180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A5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8948550"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0073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D73A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冀财教【2023】143号-中波台运行维护资金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项目经费支出绩效自评表</w:t>
            </w:r>
          </w:p>
        </w:tc>
      </w:tr>
      <w:tr w14:paraId="4B97C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C288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54364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33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D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冀财教【2023】143号-中波台运行维护资金</w:t>
            </w:r>
          </w:p>
        </w:tc>
      </w:tr>
      <w:tr w14:paraId="263D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C6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8E6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E9A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F8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1157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D11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3D02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B68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F65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93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15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8B6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66D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99A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36FA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02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8999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4A8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0B21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01EE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526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DEC5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4C72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3DFEB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89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83F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F1B2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DEC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12B6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BE2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1497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072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D38A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8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4A4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A48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288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394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53A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0D6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899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79A0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D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93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C3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F3D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87F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5AB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7B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8D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49E6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C7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6A8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7CF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7AE6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97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3C3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全年对广播电视节目传输、覆盖及网络和新媒体内容等的安全播出情况进行监管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2A45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14A7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6EBA2C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3EED07B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69843B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15DDE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EC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EC4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583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F1B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A777A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397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96DD0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375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1A6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1F8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470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66C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D2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6FDC76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1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796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发射机运行维护数量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519E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31F8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CE3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76C1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6A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978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E4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2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8E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D4C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44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B0B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BEA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DF9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9DB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CA9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ED0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0F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AC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EC3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C3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49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AD5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87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403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8F3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1F3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E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84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DFF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发射机满功率、满时间、满调制度播出率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DFAE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8E5A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E43F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7A4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58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B03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A4E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AA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AB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CC7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AAE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A98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834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5F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D8A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E3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148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0A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AB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41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968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9A1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C0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0C2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880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92C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5D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F2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A2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3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专项资金到位的及时性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98D4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655C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302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8B90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569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7D2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E79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11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CF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FF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781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0F1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8FD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4B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EC9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922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B5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B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18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BF7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D75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4E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83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5B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9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94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42C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91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9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8769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649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07F2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8ABA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D0B6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F51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190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939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B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75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68BE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B24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42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34A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AA0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935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FEC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8C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25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CF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FE35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5C2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7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5A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DF6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FC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46F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8CB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30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D0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08C05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9B4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167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E5F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64B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7C4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87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40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753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7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9E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316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E93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3B0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BC1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B6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2C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95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E17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CF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0C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9E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1FA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572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39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BA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E6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2D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80D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D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D0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F9761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E3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广播电视对群众的综合覆盖率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30D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81FC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0DC5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BCFA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1E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92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B3B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F0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3B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C87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B06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F4F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47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D22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72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48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1A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F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7A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5CB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599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6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CA5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9B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2B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CA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394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22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2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E29F9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360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13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ABD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68C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EC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3F8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21C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18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9B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77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F3B0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00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63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D7F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954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C1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C1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EC6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A8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2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41F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5C1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B50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79F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A93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6E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FF0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518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5D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8E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823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有效的安全播出公共文化服务水平的长期性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66DD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C83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BA5C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5C19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07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31F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F7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8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CA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A99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2DA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C4D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000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9B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2D9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EA0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76D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03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C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548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18F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B55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54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165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62F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4C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8C4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238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9CBD8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BF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CEE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AD1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944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331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935F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5C3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328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EE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1C6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0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177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8DD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61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42B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FF4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C6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533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7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B8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2D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8B4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45C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01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633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29E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3C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59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40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5DD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8F73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9EF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D88585C"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ab/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2"/>
        <w:gridCol w:w="1180"/>
        <w:gridCol w:w="1325"/>
        <w:gridCol w:w="943"/>
        <w:gridCol w:w="851"/>
        <w:gridCol w:w="283"/>
        <w:gridCol w:w="284"/>
        <w:gridCol w:w="425"/>
        <w:gridCol w:w="142"/>
        <w:gridCol w:w="709"/>
        <w:gridCol w:w="708"/>
      </w:tblGrid>
      <w:tr w14:paraId="35EC9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4392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冀财教【2023】128号-省级免费开放资金（文化站）项目经费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123A1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74EA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6AD2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88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F2B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冀财教【2023】128号-省级免费开放资金（文化站）</w:t>
            </w:r>
          </w:p>
        </w:tc>
      </w:tr>
      <w:tr w14:paraId="0EF3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F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47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BFB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A6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16B5C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908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C455C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B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BB7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40B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EF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814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A0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BD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9318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52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1B35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DC4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2BBD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3562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6AB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B2A0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2971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5579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98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9D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DD7C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45A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556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A2B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18EC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24B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EE57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B3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7E5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12A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2B1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876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4B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400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E75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C3C2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47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50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0E3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948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6B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F5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D95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4C5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1966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D5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A8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4EC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8375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FA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A1D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乡镇综合文化站组织公益性群众文化活动，举办公益性讲座和展览宣传，村、社区文化骨干辅导，业务活动用房小型修缮及零星业务设备更新等。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9B0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补助乡镇文化站举办活动、小型修缮。</w:t>
            </w:r>
          </w:p>
        </w:tc>
      </w:tr>
      <w:tr w14:paraId="62C31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7ECD87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698E37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8F6868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FA338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532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445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A5D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A0B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157E6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B44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073C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82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053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379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327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42A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E4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251CA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86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07D1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乡镇文化站组织文化活动的场次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2E88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8F8D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4891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FCFA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58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7E1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5CD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6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87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10EA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80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1E3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068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5C7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0A9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011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92B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EF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48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4C5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F0A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738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E9C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436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03D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5B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A83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4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FC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CC7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举办文化活动的开展率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1ED3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21BE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DB01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FD2C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71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928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195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98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D9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C972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4B1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D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162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D56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0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8B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96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E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15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1CA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73F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6ED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8B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8B3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F9A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6E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F75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13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18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9E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资金拨付及时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2C63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CB76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9074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44B3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41A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912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92C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A2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9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5F8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AA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5FD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A5C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E78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99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E87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741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C0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51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247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CFE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5B6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6B3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59F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E3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7A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110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3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2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0C10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D0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5DA7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F4F1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761B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8D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F4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5B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7C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1A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6C25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2E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4F3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778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930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EF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BA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D6A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3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F2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590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C7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862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7DE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1B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4A7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A1E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5D6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B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8C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C96C2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A46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246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1B4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24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75D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10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2B7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8C6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1B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B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400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099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297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166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0D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906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E1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310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1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C6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560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FEF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DF9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C13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A2F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597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29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A1D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A9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B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ABB9D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C2A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丰富村民文化活动，提高生活质量。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0180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0407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0BF1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A976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D99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F35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532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C0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F7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729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7E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5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B77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0BA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FF8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F5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0FF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77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04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A97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886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962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8E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7D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230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9A9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49B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D9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41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2A33A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2F9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6E5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EC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6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0A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0D3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BB9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5CB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C9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2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373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B3D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EB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DC0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A9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B1F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A6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AED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FB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C5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5FEB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DB6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640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E2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2E6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947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5F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2A7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B2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49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C3A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开展文化活动，可长期提升公共文化服务水平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8BB4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BF11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B82F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185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CE7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3F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95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13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E0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083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EB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3F7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83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B53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5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7C1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D62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0D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F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4C1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68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B96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236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7E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5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80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341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0FAE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CA2B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81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FF91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4B2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B3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1719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A6FB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37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EB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A0E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029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D3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B84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BAC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B59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2A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DD3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AAC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F8A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12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D7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A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E7A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F5F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78C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D20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420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F6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71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47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76D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B9FA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F8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B69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C52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冀财教【2024】49号-三馆一站免费开放补助资金项目经费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14:paraId="2BD9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84B0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2AE88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87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588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冀财教【2024】49号-三馆一站免费开放补助资金</w:t>
            </w:r>
          </w:p>
        </w:tc>
      </w:tr>
      <w:tr w14:paraId="30C10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6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AA9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20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C44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28E14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8D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F9D8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217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2A9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5A4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377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5C1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B01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F4C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C12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70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58C45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FF09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A44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EC95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5E4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793F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B35B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3219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25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3B9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2689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15C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0F10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463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0DB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6A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9418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88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BAC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D92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545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1D3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AFD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6A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2FE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8CFE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3A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DB2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D2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17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90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42D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0B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AC0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887F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8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EAF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B0F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557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A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09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乡镇综合文化站组织公益性群众文化活动，举办公益性讲座和展览宣传，村、社区文化骨干辅导，业务活动用房小型修缮及零星业务设备更新等。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D34F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2F5C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FA688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140E72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27BA5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9A43D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BC1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C7A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6C7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230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4BEA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136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067F1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22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E03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FE5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30D9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6F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3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2D971B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75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9C6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乡镇文化站组织文化活动的场次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2E2C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DCA6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B8C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DF30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5B2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C9A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49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63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58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525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D0C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A35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C7E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F7C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4A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6B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74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A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5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418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C6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75D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50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D6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5D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7D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508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DD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7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09A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举办文化活动的开展率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D94D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02AE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5F3A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A349B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C16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58F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A1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7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D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58F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B47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B90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061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23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4A1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8F8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0AD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2A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A7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D16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636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466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17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F0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622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0DB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FC1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6A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57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AD8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资金拨付及时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EDA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841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D671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4B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FDC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62E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CB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97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A1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2C0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A38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758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E4B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D1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1B7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78A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8D6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93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D3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F22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AB0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ED9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526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A56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FE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A10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D9A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7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3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71A8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控制在预算内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C79C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F0D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7CD6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1337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BD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6A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82D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FF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FB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13E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DA8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D48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FF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EA3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C7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B7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B4A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B2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72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E29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8D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96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14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573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75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A32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AE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D4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FF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0A00F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A29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19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FF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6E6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0CA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714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A3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A1E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94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7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A9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1D0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E8C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6A0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F0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98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F1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87D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40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C2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536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DA2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E7D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AF7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E7A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21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C7F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E4F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1F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C2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E1224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54F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丰富村民文化活动，提高生活质量。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76C5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92A6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1FFB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DE3B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DD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C8E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EE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C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4B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50B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76F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C16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E81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C6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2BD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957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F3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2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33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202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85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CA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C2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562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234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D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90A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8B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0D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F33DD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F04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149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122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E78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0F0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5FB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A5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861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AE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BC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B85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26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2E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408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895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AC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6D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8A9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7E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7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5B81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339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B63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716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A9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857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924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EDD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A9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C0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E7F6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开展文化活动，可长期提升公共文化服务水平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EE0B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182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4873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48FB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B44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79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9E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7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B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AE3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A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6F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F8A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21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12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DD9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4D7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01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A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B46A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103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924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22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49D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3E0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C9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C0C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974F0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E2123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7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194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受众对象满意度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80E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3F0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7888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574E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E5B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F79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7D8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D28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4E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51F5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95F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BA5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224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28B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D24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319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6F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28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6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0DC0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9DD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F94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08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D38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B6B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98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E7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490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DB80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FC6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DB62543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980"/>
        <w:gridCol w:w="1245"/>
        <w:gridCol w:w="1050"/>
        <w:gridCol w:w="127"/>
        <w:gridCol w:w="284"/>
        <w:gridCol w:w="425"/>
        <w:gridCol w:w="142"/>
        <w:gridCol w:w="709"/>
        <w:gridCol w:w="708"/>
      </w:tblGrid>
      <w:tr w14:paraId="5776F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678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冀财教【2023】134号-中央支持地方公共文化服务体系建设补助资金（送戏下乡）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08A3C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D9CA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1F194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3F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63A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号-中央支持地方公共文化服务体系建设补助资金（送戏下乡）</w:t>
            </w:r>
          </w:p>
        </w:tc>
      </w:tr>
      <w:tr w14:paraId="110D0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2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CEE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D97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5C6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174F9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C6C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6AEE9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569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2A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4FD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60D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895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347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A0C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231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A7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48D85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077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2917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A09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B78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E489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86A5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0A03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7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9DE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62D6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C269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7668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058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B018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2C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08E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E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264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FAE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6CF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CB6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BC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78F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E6B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1F11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80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CA4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F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119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BE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BE3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D8E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F5E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A2EA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2E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1FC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228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F078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55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11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主要用于送地方戏服务，为26个乡镇送戏曲演出156场，提升演出水平，满足群众看戏需求。</w:t>
            </w:r>
          </w:p>
        </w:tc>
        <w:tc>
          <w:tcPr>
            <w:tcW w:w="3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E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已完成156场演出</w:t>
            </w:r>
          </w:p>
        </w:tc>
      </w:tr>
      <w:tr w14:paraId="7E894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DD7709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100E6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959CEB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602CF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4A6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FF3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18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F29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8EB7C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A31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18BB0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E07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5BA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CC7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52A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221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3D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E295D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3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67B8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演出数量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99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156 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572F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8EDC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17B2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697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10A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33E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3B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7A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B4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3AE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33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D03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85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99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0CA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35F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7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AA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C0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09F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9D4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0FD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3AB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447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E8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BED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3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B3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F99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演出达标率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B15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95 %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68C79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≥95 %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5F5E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2B21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818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8E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FCD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77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8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D9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A6E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4A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249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746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2F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6D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EB8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FD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6F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72C3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25A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E6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458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F34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CF6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18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F58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E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41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FE5A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演出及时性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0FF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D0654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按时演出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7F65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BDDC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D0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992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E4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30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1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AC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CD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2C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56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6FA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3D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3D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5BD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6C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7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D4F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4B5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146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60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FB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13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76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3BE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6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C8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19F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平均演出成本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3333D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≤5000 元/场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92E14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≤5000 元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92FB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1E63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A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77D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C48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8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F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4944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9D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25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09D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A9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CF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06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BFC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5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F5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E8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28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CA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95C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D13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03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692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700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CF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F6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8EF3C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311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C2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5B5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C61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A13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AE3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83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A2C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2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8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A439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35A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74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354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BC8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043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DDE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948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36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0C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1BC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1E9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868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6B3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F7C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8E3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555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BDF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43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6B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E49E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236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提升群众文化素养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2C0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A87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0AA1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CC59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CF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669420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0FC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92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88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2B5D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EA1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85F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C6D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F44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F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52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87C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C8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73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97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F75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C06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18A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AB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1D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DC1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2D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A1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AF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5BB18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292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459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24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BA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8B0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43B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FC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B55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8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76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037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03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9DB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7DD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AA8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F02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DA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D6F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8E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11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2F9D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A35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6ED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3F9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313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823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838E2E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F2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0D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6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705B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长期发扬戏曲文化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102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长期发扬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A49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334F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806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EA0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1F3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D29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A6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9E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325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AD7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B79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93D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E5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902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D321DC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9FA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CF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B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DFC6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7F7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715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0C1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A83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9F5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BCE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D1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690F1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8547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C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FB4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C27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325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494C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342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AE7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B8E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3D2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808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A9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A9AE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21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7AC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96A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09D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B4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F9A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20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9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0F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A123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CE3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CD7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32C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E46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857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637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D9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0B0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67DF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6B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02" w:tblpY="173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47"/>
        <w:gridCol w:w="895"/>
        <w:gridCol w:w="1134"/>
        <w:gridCol w:w="1196"/>
        <w:gridCol w:w="915"/>
        <w:gridCol w:w="157"/>
        <w:gridCol w:w="443"/>
        <w:gridCol w:w="266"/>
        <w:gridCol w:w="289"/>
        <w:gridCol w:w="562"/>
        <w:gridCol w:w="708"/>
      </w:tblGrid>
      <w:tr w14:paraId="5ACDC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0B5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冀财教【2023】134号-中央支持地方公共文化服务体系建设补助资金（一般项目、绩效奖励）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8E6F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D04C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D8B6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EE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85D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号-中央支持地方公共文化服务体系建设补助资金（一般项目、绩效奖励）</w:t>
            </w:r>
          </w:p>
        </w:tc>
      </w:tr>
      <w:tr w14:paraId="0A7B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E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437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82F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4D6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47D6D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935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3642C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2B1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CD2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34D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F87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8C5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8032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72.68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0B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AA00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BD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7BE65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5A23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592.02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4035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592.02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E428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430.292842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A36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F38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1D7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 w14:paraId="46404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50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80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066E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592.02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484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592.02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6AD9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430.292842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49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336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01B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F3B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E9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21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2B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A43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30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7D2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DA1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FC2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F668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4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CAE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98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62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932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00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661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472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F0BE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FA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9CD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5E9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B4C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95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21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支持图书馆、文化馆、乡镇文化站、村级文化活动中心、文化社团开展文化活动，健全乡村文化基础设施，提升群众文化素养。</w:t>
            </w:r>
          </w:p>
        </w:tc>
        <w:tc>
          <w:tcPr>
            <w:tcW w:w="33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C22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乡镇的基础设施进行改造提升，举办各类活动。</w:t>
            </w:r>
          </w:p>
        </w:tc>
      </w:tr>
      <w:tr w14:paraId="058B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FC7E2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63777D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6F8D28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ABD6D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68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96B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BCC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1AD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9358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50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29D9D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C9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6BB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A1B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7E4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D40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48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5E86F7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3B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44F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新建或改扩建公共文化设施数量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06F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10 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A428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FE12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B0AC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DB4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30F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0C4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F5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77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4880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0A6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A2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F25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D74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91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660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D2C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4A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F6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46A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B68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89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C03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B3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BB6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8B7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7F3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0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2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FD2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文化活动上座率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9C2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95 %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AD2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95 %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4D42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48FC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B5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A8C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120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A2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D2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985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D2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23D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8F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6A2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C90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9B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2F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A5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CE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FC6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B1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4F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A10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B14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7C1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E8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E0C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0D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1B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A8A4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文化活动开展及时性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FC5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100 %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BCD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100 %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23D4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0B1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EB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7FC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65E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CD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D8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EDC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22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5A5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4D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287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08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D3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40D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C1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8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136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CC3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761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14C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FE3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33A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CDE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2EA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F7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28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01D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成本控制情况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F9F1A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≤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592.02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8279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430.29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F0FE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6E5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687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5C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236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B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0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1FAD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E8A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1B4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003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C53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22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4C4FAA">
        <w:trPr>
          <w:trHeight w:val="9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257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F2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9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2B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72F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28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E0C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BC4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528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325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F9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B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7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30EF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9EC0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F03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D4A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80D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D27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C68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4F7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019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38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E9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B46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398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28F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19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2C3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837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CFF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543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D8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58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27C3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4F4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C1C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EF8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0CC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ACD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2FC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F54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42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5D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584F6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98BA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提升群众文化素养影响力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105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BE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5B37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B0AC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63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E0F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EBE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14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1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A097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42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02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88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612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7E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3C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1A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2D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5F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2B3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FA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0A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7A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BD5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0C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BC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3DE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A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70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B8869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C4E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BC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5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913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DB5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AC4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9FE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DA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8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95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1B5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809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BE9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263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922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CD4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06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2B5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F3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31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5F6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42E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A92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1AB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9C5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E7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4B1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797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0E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5A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17D4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长期丰富市民文化生活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926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长期丰富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EAB0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E71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E95D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A4D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CE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F51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E3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BE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F86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0A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6E8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37F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4F7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168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7C1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40C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4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6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E24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C11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B93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118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A8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AB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32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82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A5C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86CF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93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603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C58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1C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C3C7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E87C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114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DA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2A4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621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28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90EF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45D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BF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DF1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89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8C2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BC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F8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D7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46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38C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502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92A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D56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AB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BD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3E0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3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81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F2FC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AEB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62"/>
        <w:gridCol w:w="88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4F91A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9E7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冀财教【2023】144号-省级公共文化服务体系（一般项目）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8194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4C35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709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DD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01E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号-省级公共文化服务体系（一般项目）</w:t>
            </w:r>
          </w:p>
        </w:tc>
      </w:tr>
      <w:tr w14:paraId="24379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42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D17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54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3B4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旅游和文化广电局</w:t>
            </w:r>
          </w:p>
        </w:tc>
      </w:tr>
      <w:tr w14:paraId="64856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7BD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BBC90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F3C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136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2C7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423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BA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47B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BCA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29D8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92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449B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CAB8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7521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0F1E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88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9B2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82CD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47BB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E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87C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DD52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628B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8AB8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E53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2E1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96D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D5C5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2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B59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8F5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BF2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B8F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FD8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327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4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774B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E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A52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433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5C8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74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C0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76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805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BE3F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B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69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407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E5A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21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325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支持村级文化活动，提升乡村文化基础设施。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471A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补助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5个乡镇基础设施提升</w:t>
            </w:r>
          </w:p>
        </w:tc>
      </w:tr>
      <w:tr w14:paraId="1E1D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0889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E0A3D8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AB1341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526244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D14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30C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938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14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0292D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1F4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0F414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F2C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C9F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87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D3A4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955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D2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31DA66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07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FA15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新建或改扩建公共文化设施数量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7AA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5 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164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A65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218C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7F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E00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D5C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71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FB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663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9F4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F8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D86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44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1D8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F6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8CC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44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74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2C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821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403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BC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F6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9B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80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514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9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3E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E46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基础设施质量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EEF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95 %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82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D5B3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5769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8C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FC7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D05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57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92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E42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42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FA0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064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D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F4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BD7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A68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6F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46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710E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9E8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37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4C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D31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AF4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02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0B1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30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5E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40C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补助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5D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100 %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2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 100 %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19C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D209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DCF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8A3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A63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F1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03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2D3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9C0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0B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7B8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B68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2C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5E2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C89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62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24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6AF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84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1D4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CCC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E3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525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95E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231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EF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FC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326D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F2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 46 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1249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23B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30B2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1B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BEA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BAF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4D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6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F15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6A6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1FB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633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EDC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10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AE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BC4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BF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23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5EB4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CFE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9A7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923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8A6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E54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981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935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AF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95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72997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1DD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AC4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3EE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DF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723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F71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40D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97A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2C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CD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CB5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8BE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ACA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E55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12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AC2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477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5AE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5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D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7D9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2DB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898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581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555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00C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D36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63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5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FA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45CE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80F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提升群众文化素养影响力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D8A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D165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7BD3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8D1C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D71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E08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8E7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3B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1C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238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4E2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8E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EC8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BF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B1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AF8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35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B2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D6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3C58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8EB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0C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EF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0BF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F0F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81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86B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AE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9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37CE8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F895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AB0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14D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152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7D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9F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92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2E2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B8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0C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14F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69D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A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6C5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58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E80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51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9E3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F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38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3C47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46A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AC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37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CC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2B1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D3A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5CC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6A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7B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04A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项目发挥作用的期限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9E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1FC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F6A5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13F4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88C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760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DE9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98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7E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8D33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E8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6F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7BA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E8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FB1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0EE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76A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F5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2B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F48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C3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EC9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3E6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DCA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7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9D3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2A1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BC346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BE818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8C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4BB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34A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B1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8B0C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1DFA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B27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E9B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C1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D8A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DA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6DD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41A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403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12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84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C7A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116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10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1B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8C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622B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77C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831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4CE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2C7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3DA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F8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7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D19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D274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81F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1374FF5F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5C450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68F7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博物馆免费开放补助资金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062B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2E6B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6BD6A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9F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49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冀财教【2023】129号-提前下达2024年博物馆纪念馆逐步免费开放补助资金</w:t>
            </w:r>
          </w:p>
        </w:tc>
      </w:tr>
      <w:tr w14:paraId="6DE1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B7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590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1D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179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丰宁满族自治县文物保护管理所（满族博物馆）</w:t>
            </w:r>
          </w:p>
        </w:tc>
      </w:tr>
      <w:tr w14:paraId="22DAF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6D9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E65E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4D1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68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071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336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7CA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75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D10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D328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B7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BB3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442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AA2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DCD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B0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CC0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30F5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258FF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F5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13A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B363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6E31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CF1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38C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678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5A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F3B6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1D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367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C33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7AD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20D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895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760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4F9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416F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B3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C1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6A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20A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0B5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BCB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DDA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54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5D8A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0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E56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A6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852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7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42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1、每年至少10个展览，确保参观人数不断增长。2、加大征集度，努力实现民间有价值文物能成博物馆资源。3、努力提升展品的展示条件，保证解说人员服务水平，为博物馆里文物等文化资源实行良好的宣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传，达到广泛推广文化资源免费开放的目的。4、加强对考古文物及墓地等的挖掘，有利于丰富国家历史文化资源。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2C0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1、完成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个展览。2、加大征集度，努力实现民间有价值文物能成博物馆资源。3、努力提升展品的展示条件，保证解说人员服务水平，为讲解员定期培训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次，达到广泛推广文化资源免费开放的目的。4、加强对考古文物及墓地等的挖掘，有利于丰富国家历史文化资源。</w:t>
            </w:r>
          </w:p>
        </w:tc>
      </w:tr>
      <w:tr w14:paraId="4802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5BCBA8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11FE2F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CD2DD2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F075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BE4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7A8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78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73C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46800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B2C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4E32F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BEF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624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584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4008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4FE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9F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6597DB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B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A40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举办展览场次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F59F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46FD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8430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FB2E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AB3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46B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24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21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57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A31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展品安全保障率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6978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E167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B39E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FD2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9D7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ED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934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F0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D9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4FB78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展览活动开展及时性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B405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171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8865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3E55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D1F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D82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DBE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D9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8C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E50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FDB6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4593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2E84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331B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742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028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691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EF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E8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682AD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4E03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C4B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985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7A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418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DCE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0904F8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147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AA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9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6E72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8BC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041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DE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895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D1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880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FA7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6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82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3C03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35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D84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760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B24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63C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23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029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33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A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0CE0B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1095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提高群众文化素养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5C2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413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85B5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06F8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2C1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B1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1BB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8C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BE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4A31A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C05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49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28E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FD5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12F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34C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77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F5D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A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C7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606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B44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983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24B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C9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CA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9AE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DF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9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5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7EE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19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C1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BE9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0B8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DA3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AEF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2A4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3B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D1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AA1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丰富国家历史文化资源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E81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05F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1173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7F00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0C7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94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80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0527D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65072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4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068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EDF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8C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5F31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6882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6CC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E24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8E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860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B2DF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DF3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131D724"/>
    <w:p w14:paraId="6CCC7A2C"/>
    <w:p w14:paraId="60B0002D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2E4A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BC05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博物馆免费开放补助资金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209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8C7D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21BF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54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5BE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冀财教【2023】135号-省级博物馆纪念馆逐步免费开放补助资金</w:t>
            </w:r>
          </w:p>
        </w:tc>
      </w:tr>
      <w:tr w14:paraId="771EE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F7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A85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22B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2B8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丰宁满族自治县文物保护管理所（满族博物馆）</w:t>
            </w:r>
          </w:p>
        </w:tc>
      </w:tr>
      <w:tr w14:paraId="7CF19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935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73B6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D5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EA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929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1A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82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9C8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FF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3665F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21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715E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AE1F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CD6B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BF4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E89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E6A9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706F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228C5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20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FCD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27AD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FDC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028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81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E32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CE7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06A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3B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793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AFC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A5E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BA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5CA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1CC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5FF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17C5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3F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472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945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B5D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DE9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56A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1D5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E1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F3D1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F8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5A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DC2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B8ED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73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59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1、每年至少10个展览，确保参观人数不断增长。2、加大征集度，努力实现民间有价值文物能成博物馆资源。3、努力提升展品的展示条件，保证解说人员服务水平，为博物馆里文物等文化资源实行良好的宣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传，达到广泛推广文化资源免费开放的目的。4、加强对考古文物及墓地等的挖掘，有利于丰富国家历史文化资源。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6C2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1、完成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个展览。2、加大征集度，努力实现民间有价值文物能成博物馆资源。3、努力提升展品的展示条件，保证解说人员服务水平，为讲解员定期培训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次，达到广泛推广文化资源免费开放的目的。4、加强对考古文物及墓地等的挖掘，有利于丰富国家历史文化资源。</w:t>
            </w:r>
          </w:p>
        </w:tc>
      </w:tr>
      <w:tr w14:paraId="55A37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4C02B2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3A07AD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E956E0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8504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E4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CA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9E7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E6D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05D20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70D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47ED0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287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097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997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754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D2B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0A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1807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0D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13C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举办展览场次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A660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2962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656C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5B8A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97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2E4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43F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11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69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08D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展品安全保障率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1B5C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417A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AD2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C59C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BD3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E39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445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10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8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F0E8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展览活动开展及时性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351C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EC9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E6B8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29F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5E2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A2B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74F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8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F4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B1B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2D56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DD1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F28E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938F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1A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09F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F3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BF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F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0DCA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B702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A98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504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9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F45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6DB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377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269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6D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1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233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FD2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28B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D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A0F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BFE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207B56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5BA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BC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18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547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AA7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9C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1E6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CFD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F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692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425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37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0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226597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A27D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提高群众文化素养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91A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26A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0723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4115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5B6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95A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83A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E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95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027AB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91D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0B3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079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27A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0A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151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0E6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955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8E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CB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416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1D4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80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22A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E4E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9A0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B54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F3C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09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8D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1BE2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613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A45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3CB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7E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282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EA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C3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DE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8B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500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丰富国家历史文化资源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4C2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8F4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73E1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64E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707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186EB5">
        <w:trPr>
          <w:trHeight w:val="10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04C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37A4F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C98FD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6B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834B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534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9B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1985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FED8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05C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AC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01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7D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4F9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AA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60D6246"/>
    <w:p w14:paraId="1A5C8959"/>
    <w:p w14:paraId="4B454BB4"/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465E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7B4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凤山关帝庙安防工程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45E9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8438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84C3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1E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7D2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冀财教【2023】122号-凤山关帝庙安防工程</w:t>
            </w:r>
          </w:p>
        </w:tc>
      </w:tr>
      <w:tr w14:paraId="2E2F4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45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DC3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A58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3A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丰宁满族自治县文物保护管理所（满族博物馆）</w:t>
            </w:r>
          </w:p>
        </w:tc>
      </w:tr>
      <w:tr w14:paraId="2916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7DE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AB00C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BF0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A3E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51B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197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93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BAE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F19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C8DE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D5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AE73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E484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44B7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6D31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66.326232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46E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CE3D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F430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04D3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9E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D18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5030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3B54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1FD3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66.326232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B68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30C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803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0572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4F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F1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8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0E5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65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E64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48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40B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ADC9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B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CB7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23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AC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3C3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545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C6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63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B725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0C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48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D18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3A76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FB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DE941B5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前期工作安排：（1）基础资料收集；（2）组织勘察单位进行实地勘察；（3）完成勘察报告。</w:t>
            </w:r>
          </w:p>
          <w:p w14:paraId="1B8D1195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工作安排：（1）根据勘察报告，进行方案设计及概算编制；（2）根据审批的设计方案，进行施工图设计及预算编制；（3）根据上级单位审批意见对施工图进行修改并调整施工图预算；（4）完成最终设计成品。</w:t>
            </w:r>
          </w:p>
          <w:p w14:paraId="386A7CA1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工程实施工作安排：国家重点文物保护专项资金拨付后（1）施工招投标。（2）人员入场教育。（3）材料设备供货、进场。（4）安装工作。（5）各项校验、检测等。（6）竣工验收。（7）人员撤出、现场恢复。</w:t>
            </w:r>
          </w:p>
          <w:p w14:paraId="75DAE126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预期达到的效果：有效提升文物保护单位的“自我”防护能力，遏制盗窃、破坏事故发生，保障文物及安保人员的人身安全及财产安全。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5D6B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完成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视频监控系统、监控中心等，提高文物自我防护能力，有效保护文物安全。</w:t>
            </w:r>
          </w:p>
        </w:tc>
      </w:tr>
      <w:tr w14:paraId="2B8D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06B3D7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6472AA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2D8A3A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76298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BE5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1AA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B07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CA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0B45A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A3A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63366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385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65C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683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421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2CE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7E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8140E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6B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4C2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监控中心建设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16CB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3E53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DE6F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4075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D3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83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7B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38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7C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F82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国保单位的重大险情排除率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07DA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91AA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EE10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1290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D6B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AEA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FFB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F1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02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4D93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文物单位防护及时性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807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E1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81A0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E18F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CF8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879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B8B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AC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7C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66D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AD3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78F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66.326232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2CDE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410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22B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B6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F86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D8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07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3A053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9342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7E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2DB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31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F83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DF4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8F9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DF8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D9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7B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BE1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BE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F9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04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F08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79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620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20B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1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43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ADC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39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E42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89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C7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5D4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D8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A94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1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22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FF000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50A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提升全国文物保护水平与全民文物保护意识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ED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76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D1A9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2D4F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89C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FED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DCB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8A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0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9D965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316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3AE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CE0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AAC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0D0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6C2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5F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395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F9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4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F863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1F9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40C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0CF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B36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A9F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3B9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336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5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3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64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DA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AF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D37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CB3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AE2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6D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62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2F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1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7B4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对中华传统优秀文化传承影响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F68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247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A7F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0D76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023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D4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C1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A3B87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055D9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1B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CB57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社会公众对重点文物保护满意度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C1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F7D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778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5D4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E4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34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36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E1C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EC1A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9B7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E82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499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文物及长城保护经费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4A1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38DC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54D3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5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B54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文物及长城保护经费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</w:p>
        </w:tc>
      </w:tr>
      <w:tr w14:paraId="3CB9E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5E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B41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B6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6A3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丰宁满族自治县文物保护管理所（满族博物馆）</w:t>
            </w:r>
          </w:p>
        </w:tc>
      </w:tr>
      <w:tr w14:paraId="486A9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1E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93BB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EBB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4B6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1FC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16C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E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385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20D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0876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C7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BBB0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E864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028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DF87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E84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AFA5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4D69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12ED5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5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3D2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5F13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8B8F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AEB7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49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15E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7EA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EA68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9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D99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87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CF8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6C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EDD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25C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6E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ADF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1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50C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DE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4EF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AA7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DC2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97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561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7780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8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5D0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423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BDF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F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181790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1、对文物进行保护、修复、提高文物整体保护。2、对辖区文物进行定期普查，巡查、增强文物单位安全系数。3、文物宣传及开展日常业务活动。4、5个乡镇约100公里古长城管理及长城保护员补助。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506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完成对文物定期进行保护、修复工作，提高对文物整体保护。2、完成对辖区文物进行定期普查、巡查工作，增强文物单位安全系数。3、完成文物宣传活动12次及日常业务活动。4、已发放5个乡镇约100公里古长城管理及长城保护员补助。</w:t>
            </w:r>
          </w:p>
        </w:tc>
      </w:tr>
      <w:tr w14:paraId="49DC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BFC80C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3256578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391060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EFFCF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7D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C0D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5CA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6CE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7C550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C2B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A46B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A74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A5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D10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081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7D6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B2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98725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B2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A82C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开展文物巡查天数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347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AA9B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8EF8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8C0A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70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B3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08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BA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BE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513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文物及古长城保护管理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CF2D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7A86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8A2E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60C8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21B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D61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0C0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12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A0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C79DE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文物宣传及时性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20A2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78A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4773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CDAC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65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52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19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A5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8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9A6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A2F2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98B7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6483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D3D8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D40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F68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D2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D0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D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02852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841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D3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97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44E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F98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2CF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B13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58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2E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4A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FCD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FCC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3B2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F86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962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82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F86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4C3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D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4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30B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16F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15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B4B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930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43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A5D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A49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37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E2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0EE1C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566D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提高文物利用价值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50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FDA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B343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308B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4E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39C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F29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69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11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FC66F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5CCE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3A7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739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8E5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8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65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FE0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6A4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C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65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642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5D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45B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C91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857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946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3A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C0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E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3D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1545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520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E4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B1A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2D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153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05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699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14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BB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7EA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丰富国家历史文化资源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60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D27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099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314C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6AA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DB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001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F01D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3360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29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8F99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7584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3143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01C4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DA60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483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D86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D8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9EB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4586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84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7478512"/>
    <w:p w14:paraId="662BF7B3"/>
    <w:p w14:paraId="72354073"/>
    <w:p w14:paraId="5C01E2F8"/>
    <w:p w14:paraId="49EDECF0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772"/>
        <w:gridCol w:w="362"/>
        <w:gridCol w:w="851"/>
        <w:gridCol w:w="283"/>
        <w:gridCol w:w="284"/>
        <w:gridCol w:w="425"/>
        <w:gridCol w:w="142"/>
        <w:gridCol w:w="709"/>
        <w:gridCol w:w="708"/>
      </w:tblGrid>
      <w:tr w14:paraId="7CC0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5FA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号“三馆一站”项目支出绩效自评表</w:t>
            </w:r>
          </w:p>
        </w:tc>
      </w:tr>
      <w:tr w14:paraId="7FC06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69D0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10209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0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DDF36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河北省财政厅关于提前下达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年省级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三馆一站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免费开放补助资金的通知</w:t>
            </w:r>
          </w:p>
        </w:tc>
      </w:tr>
      <w:tr w14:paraId="40F6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0E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665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3A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1CD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丰宁满族自治县宣传文化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活动中心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活动中心</w:t>
            </w:r>
          </w:p>
        </w:tc>
      </w:tr>
      <w:tr w14:paraId="11E6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D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51F0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9F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FAC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EC4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AE8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C15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286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3EA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4197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67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919D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28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D6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6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D0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C0C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D19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36C45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04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ECF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1F4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C71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7A7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62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A83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F5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8C8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C0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A6B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6BA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28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5E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E79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FCB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17C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0987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8F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50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93E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91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B99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097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02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0C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4D97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A2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B1E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CA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316E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E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121E5">
            <w:pPr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免费开放补助资金用于群众文化活动的组织、协调、培训，民间文化遗产的保护、挖掘、整理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，举办普及文化艺术培训项目。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09B90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举办了秧歌、舞蹈曲艺培训，人次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600余人，文化六进惠民演出20余场，彩色周末，中秋、首届丰收节等大型文艺演出。</w:t>
            </w:r>
          </w:p>
        </w:tc>
      </w:tr>
      <w:tr w14:paraId="418FC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2A3F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3A85C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F8C31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44244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0C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0F8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2F1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759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775301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3B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FAB18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E85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4D4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657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218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A21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2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060D16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9F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4F3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：举办公益性活动场次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FF682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26167D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9408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2D7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63B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727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ED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9F5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1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C8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E27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B63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CF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DEE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A2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807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084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457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F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17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AF61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D1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75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593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517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2E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5F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2FF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E8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40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77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送公益流动文化活动服务进基层参与率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978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18D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C8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637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8DB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F0D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AF1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D3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8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C3B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8B3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6F6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C0A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C9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D11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189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BF2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6D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C3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0C95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313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621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CC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C2B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B3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44F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D50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0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00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46D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：指标1：剧（节）目创作计划按时完成率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835E3E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3311CC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1B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6E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90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D2E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DF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49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4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026D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E72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1F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21B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12D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7EF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04B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378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CC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C9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976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BFC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1D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CC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520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2D2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156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E93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41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02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833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：成本支出控制在预算范围内</w:t>
            </w:r>
          </w:p>
          <w:p w14:paraId="5F99AB82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成本支出控制在预算范围内</w:t>
            </w:r>
          </w:p>
          <w:p w14:paraId="21CADDA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A9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26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AED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74F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75D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912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C59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5B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9E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436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737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7B9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23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2A7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55D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C4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5A2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8B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8B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53C9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814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525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1FE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6D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BEA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A85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38E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2F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87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07ADB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DEB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60C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F73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AA9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DC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C6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0B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8E7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AB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5A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5AD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B7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902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7C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E02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07E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48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705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D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6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C36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497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E48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61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BFC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763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E45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81B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07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9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3B860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7AF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：通过开展各类文化活动，提升文艺骨干艺术规范性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67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7DB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9B3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D08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16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97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745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FB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A1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6696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：展示和传承优秀项目占比（%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31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DC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7D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56B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99D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33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D45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B9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DC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9CE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04A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FDC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5C7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48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27B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928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44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8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B9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52741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BD8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：宣传绿色生产方式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14F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C9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9D9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76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233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2DA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6FC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6C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AD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096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2F8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934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7AD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69B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9C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5F4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F46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B7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D0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00CF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06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F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0D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945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018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2D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905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65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3B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036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：提供长期稳定的免费开放，提升公共文化服务水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FA3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426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865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208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248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013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1D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1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1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2D2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577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AB6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E9C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5B1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9DB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88F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1A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FA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23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5F1E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01A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736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8F2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23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ECB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95D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40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6DA25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63A7BC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5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7B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A1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105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62B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148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D39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97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773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B44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0F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AC3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C83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F79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B32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E15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A86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622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8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8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91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831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5B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EA4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9C7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B9E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93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67E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35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D14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8BB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265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E3972B5">
      <w:pPr>
        <w:rPr>
          <w:rFonts w:ascii="黑体" w:hAnsi="黑体" w:eastAsia="黑体"/>
        </w:rPr>
        <w:sectPr>
          <w:pgSz w:w="11906" w:h="16838"/>
          <w:pgMar w:top="1928" w:right="1531" w:bottom="1701" w:left="1531" w:header="737" w:footer="851" w:gutter="0"/>
          <w:cols w:space="720" w:num="1"/>
          <w:docGrid w:type="lines" w:linePitch="408" w:charSpace="0"/>
        </w:sectPr>
      </w:pPr>
    </w:p>
    <w:p w14:paraId="7E24E41F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1E171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503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号免费开放补助资金项目支出绩效自评表</w:t>
            </w:r>
          </w:p>
        </w:tc>
      </w:tr>
      <w:tr w14:paraId="5B71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BA39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20B04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8C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7F2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河北省财政厅关于提前下达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年中央补助地方免费开放补助资金的通知</w:t>
            </w:r>
          </w:p>
        </w:tc>
      </w:tr>
      <w:tr w14:paraId="6157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6F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EA6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90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CF3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丰宁满族自治县宣传文化活动中心</w:t>
            </w:r>
          </w:p>
        </w:tc>
      </w:tr>
      <w:tr w14:paraId="7D55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64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C373F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B3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1A7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4FD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3F1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4E4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F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172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73E5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8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2F9F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EF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C47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882A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212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6A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BD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2D55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E7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E2F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646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CE3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141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E1A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5B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05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BD88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B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06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C4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0DA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25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65D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AA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AC3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9EDC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4E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224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BE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2AE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BE3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093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4D1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AA0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2F49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22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72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E2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DAA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B0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82C51">
            <w:pPr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免费开放补助资金用于群众文化活动的组织、协调、培训，民间文化遗产的保护、挖掘、整理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EF2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举办了秧歌、舞蹈曲艺培训，人次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600余人，文化六进惠民演出20余场，彩色周末，中秋、首届丰收节等大型文艺演出</w:t>
            </w:r>
          </w:p>
        </w:tc>
      </w:tr>
      <w:tr w14:paraId="7ED88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589B5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874B0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429CF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324A1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C07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8C2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26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7F3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33A21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AE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D49E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3B2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A60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4A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D63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13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12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7C7CB5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02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AC9F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：举办公益性活动场次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DFA3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0B4972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86E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D9B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20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044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246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466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35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A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3410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566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BC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B39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753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8E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9F9E20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B2F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1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00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EB76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7F3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098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27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90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7F8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B7B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17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8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D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2603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送公益流动文化活动服务进基层参与率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6B7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F2B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EC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048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F4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393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2BC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BD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B8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58B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89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A6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2FB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43D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0D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E94E42"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C56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2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6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3DF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4EA5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F3F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B36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CFE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29F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045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E4C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00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A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433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：指标1：剧（节）目创作计划按时完成率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FF8AB5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2202BA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3B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783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29F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80B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15C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50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4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3AE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1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C0F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581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FC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B9B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B6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399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97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F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FC4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630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429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0D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282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61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9E7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85C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46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E1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B3D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：成本支出控制在预算范围内</w:t>
            </w:r>
          </w:p>
          <w:p w14:paraId="38D1DDA3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成本支出控制在预算范围内</w:t>
            </w:r>
          </w:p>
          <w:p w14:paraId="57164F6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EE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998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79A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F1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486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CC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074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D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C1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94C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72C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662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96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D57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31F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EC5213"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37F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9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1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B1D6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FC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BCD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D0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7BC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264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625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8F6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B9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7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7741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3C2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9F5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1C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4DC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CC1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F9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BDE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EC0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6E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7B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BC1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F04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06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2F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CC0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557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2984BD"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91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25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3B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118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C0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D9A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5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FE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51C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B13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9FD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3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26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0D57C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649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：通过开展各类文化活动，提升文艺骨干艺术规范性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430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E6A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F00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A8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0ED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B7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8D7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A7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93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E713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：展示和传承优秀项目占比（%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149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AB6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77F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2D3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5AD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0CC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49B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7F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39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3E3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20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39A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9E1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25D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84B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45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D46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7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29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A7552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BA3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：宣传绿色生产方式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78F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253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61E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D2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1B5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385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44A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91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5D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D83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01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5D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563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086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265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DE2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B7B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A2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76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574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AA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ACE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0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427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3D4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F58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AE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89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02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B45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：提供长期稳定的免费开放，提升公共文化服务水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1A0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07F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2688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E7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7E6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1D0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CD3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5E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97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E8F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F00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F06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4AD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28F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0E1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D8F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EE3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CB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9C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27FA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36E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49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33D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7A2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2E4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C63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CB9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7EEA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F5CCA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56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463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C1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681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227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946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4EB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0D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CCB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F20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E4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BC8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310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D32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E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802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860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70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D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F8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D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4F7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77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E42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679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66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994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CF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CB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F5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E0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988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A3F9523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</w:t>
      </w:r>
    </w:p>
    <w:tbl>
      <w:tblPr>
        <w:tblStyle w:val="5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38BF9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FE8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号省级三区人才资金项目支出自评表</w:t>
            </w:r>
          </w:p>
        </w:tc>
      </w:tr>
      <w:tr w14:paraId="6D82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5F67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19668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7F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8E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财教【202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号北省财政厅关于提前下达202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年中央补助地方公共文化服务体系及建设专项资金的通知</w:t>
            </w:r>
          </w:p>
        </w:tc>
      </w:tr>
      <w:tr w14:paraId="3F92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4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686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B21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E4D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丰宁满族自治县宣传文化活动中心</w:t>
            </w:r>
          </w:p>
        </w:tc>
      </w:tr>
      <w:tr w14:paraId="7420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0A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7D056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F55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80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A9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6CB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6CA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9D8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12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0285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11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7EA6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583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15D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AA97B"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6F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F1A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96.83%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27C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 w14:paraId="32605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4D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AF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95B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B3B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F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B9E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14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CA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A065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7E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F70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82D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702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655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726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9BC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4A9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3167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55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BF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5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04C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E8B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F23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BC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CA8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0F7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45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690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5A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1323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7B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0" w:type="auto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74"/>
            </w:tblGrid>
            <w:tr w14:paraId="6DC0B2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0" w:type="auto"/>
                  <w:tcBorders>
                    <w:top w:val="single" w:color="B0C4DE" w:sz="4" w:space="0"/>
                    <w:left w:val="single" w:color="B0C4DE" w:sz="4" w:space="0"/>
                    <w:bottom w:val="single" w:color="B0C4DE" w:sz="4" w:space="0"/>
                    <w:right w:val="single" w:color="B0C4DE" w:sz="4" w:space="0"/>
                  </w:tcBorders>
                  <w:shd w:val="clear" w:color="auto" w:fill="auto"/>
                  <w:vAlign w:val="top"/>
                </w:tcPr>
                <w:p w14:paraId="74E0B1D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选派工作经费拨付选派人员所属劳务派遣公司，由劳务派遣公司按劳务合同执行资金支付。</w:t>
                  </w:r>
                </w:p>
              </w:tc>
            </w:tr>
          </w:tbl>
          <w:p w14:paraId="0E24B2F0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F6AA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选派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12名文化工作者，进基层文艺汇演，广场舞，群众文化活动组织业务培训及指导工作，</w:t>
            </w:r>
          </w:p>
        </w:tc>
      </w:tr>
      <w:tr w14:paraId="4F4D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94788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14139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97E61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E401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DF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DB0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9FC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397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88BB1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75A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0057C0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BED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C12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F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C4F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B48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31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2EDCF7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AC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4984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：举办公益性活动场次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05E81">
            <w:pPr>
              <w:jc w:val="center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&gt;=</w:t>
            </w: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6</w:t>
            </w:r>
          </w:p>
          <w:p w14:paraId="4266F7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831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B22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7B80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DC3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62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5A3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A5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C5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793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：参加培训人数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3678D">
            <w:pPr>
              <w:jc w:val="center"/>
              <w:rPr>
                <w:rFonts w:hint="default" w:ascii="Calibri" w:hAnsi="Calibri" w:eastAsia="仿宋_GB2312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&gt;=</w:t>
            </w:r>
            <w:r>
              <w:rPr>
                <w:rFonts w:hint="eastAsia" w:ascii="Calibri" w:hAnsi="Calibri"/>
                <w:color w:val="000000"/>
                <w:sz w:val="22"/>
                <w:szCs w:val="22"/>
                <w:lang w:val="en-US" w:eastAsia="zh-CN"/>
              </w:rPr>
              <w:t>600</w:t>
            </w:r>
          </w:p>
          <w:p w14:paraId="41A97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6BFC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FDB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4297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A18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73F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2A9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28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50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0BF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793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6F5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AD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5D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0F0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35E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52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D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FE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E38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送公益流动文化活动服务进基层参与率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5C4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2B7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A83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EFA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129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3F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B75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B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7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DDB8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259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F9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E5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8C7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C2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23E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0E7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0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9A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513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C0D4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6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1A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51F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8A3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E3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A7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1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5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0892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：指标1：剧（节）目创作计划按时完成率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AB96AC">
            <w:r>
              <w:rPr>
                <w:rFonts w:hint="eastAsia" w:ascii="宋体" w:hAnsi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2A1F8A"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594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C1E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515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EE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9A2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B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81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2BD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4D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DE4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84E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01A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3D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575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525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9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DF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A28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0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93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7DA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5AE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169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64F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0CC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E0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BA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6093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：成本支出控制在预算范围内</w:t>
            </w:r>
          </w:p>
          <w:p w14:paraId="7B8FE27E">
            <w:pPr>
              <w:jc w:val="left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成本支出控制在预算范围内</w:t>
            </w:r>
          </w:p>
          <w:p w14:paraId="05AEA7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A3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991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A1C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302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F9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DB1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6EC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EB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C8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D78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FA3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707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A8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D6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93B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75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358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F6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ED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819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45B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C2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187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297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231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314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2D3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2A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77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7C83C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E912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017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617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81B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7DC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B7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3D6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2A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C1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E8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400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3D5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39B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826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E0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225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D5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C5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64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A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4BB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4E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C2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7BB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683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F6F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B19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E6D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C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D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09E0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651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：通过开展各类文化活动，提升文艺骨干艺术规范性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D0E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814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EA3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985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FB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644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0FB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27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E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0DA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：展示和传承优秀项目占比（%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AAF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16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B2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03C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AE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901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B75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9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7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D14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5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A28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644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788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500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E7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87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FC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7E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11ECA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CD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187A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AA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D55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225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0C7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3A4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05A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4A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37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731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3F5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40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129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8CD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E20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EC2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BBF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E8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01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8C0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BE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F8E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CC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8E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52A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AF6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59D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C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8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4FC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：提供长期稳定的免费开放，提升公共文化服务水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C16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C07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2165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5DB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DB7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881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1DA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28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C2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50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B35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82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B80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52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218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5F0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944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7E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39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38F3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7DC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B32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A0D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BCC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2F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4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684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78FC2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90420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34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9BB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D3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47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528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AD9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4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998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71D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D71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AC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02F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B80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E4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8B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79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AAC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2F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4D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BD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C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D38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3F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1A9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B03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862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AC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8F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37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E49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1924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D73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517EF7C4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47565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7FF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号中央三区人才资金项目支出绩效自评表</w:t>
            </w:r>
          </w:p>
        </w:tc>
      </w:tr>
      <w:tr w14:paraId="4EE59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28FF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B37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1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9D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】147号-河北省财政厅关于提前下达202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年中央补助地方免费开放补助资金的通知</w:t>
            </w:r>
          </w:p>
        </w:tc>
      </w:tr>
      <w:tr w14:paraId="6BD7C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B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B54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D9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E18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丰宁满族自治县宣传文化活动中心</w:t>
            </w:r>
          </w:p>
        </w:tc>
      </w:tr>
      <w:tr w14:paraId="00DA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2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3A91A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AFC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45B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2CA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615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BA3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617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E59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DD4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7E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A258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AAF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E00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D8C8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348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4F7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5F6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 w14:paraId="23E2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A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3A9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0A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15B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5DD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D67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07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F8F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71FC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69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EA7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40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D27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656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2EB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0C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E2B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CAF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26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988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D81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5B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37D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DCD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75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A19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B6E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BB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860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71E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8B38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91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787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75"/>
            </w:tblGrid>
            <w:tr w14:paraId="3B555E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60" w:hRule="atLeast"/>
              </w:trPr>
              <w:tc>
                <w:tcPr>
                  <w:tcW w:w="7875" w:type="dxa"/>
                  <w:tcBorders>
                    <w:top w:val="single" w:color="B0C4DE" w:sz="4" w:space="0"/>
                    <w:left w:val="single" w:color="B0C4DE" w:sz="4" w:space="0"/>
                    <w:bottom w:val="single" w:color="B0C4DE" w:sz="4" w:space="0"/>
                    <w:right w:val="single" w:color="B0C4DE" w:sz="4" w:space="0"/>
                  </w:tcBorders>
                  <w:shd w:val="clear" w:color="auto" w:fill="auto"/>
                  <w:vAlign w:val="top"/>
                </w:tcPr>
                <w:p w14:paraId="393A187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选派工作经费拨付选派人员所属劳务派遣公司，由劳务派遣公司按劳务合同执行资金支付。</w:t>
                  </w:r>
                </w:p>
              </w:tc>
            </w:tr>
            <w:tr w14:paraId="11F80B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7875" w:type="dxa"/>
                  <w:tcBorders>
                    <w:top w:val="single" w:color="B0C4DE" w:sz="4" w:space="0"/>
                    <w:left w:val="single" w:color="B0C4DE" w:sz="4" w:space="0"/>
                    <w:bottom w:val="single" w:color="B0C4DE" w:sz="4" w:space="0"/>
                    <w:right w:val="single" w:color="B0C4DE" w:sz="4" w:space="0"/>
                  </w:tcBorders>
                  <w:shd w:val="clear" w:color="auto" w:fill="auto"/>
                  <w:vAlign w:val="top"/>
                </w:tcPr>
                <w:p w14:paraId="74FB8D5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选派工作经费拨付选派人员所属劳务派遣公司，由劳务派遣公司按劳务合同执行资金支付。</w:t>
                  </w:r>
                </w:p>
              </w:tc>
            </w:tr>
          </w:tbl>
          <w:p w14:paraId="49B371C6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828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选派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12名文化工作者，进基层文艺汇演，广场舞，群众文化活动组织业务培训及指导工作，</w:t>
            </w:r>
          </w:p>
        </w:tc>
      </w:tr>
      <w:tr w14:paraId="3207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F5B7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3DEB3D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81FD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50218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23E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227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2A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CF3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36E84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CDE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6F5D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486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6C9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E9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0C9D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81C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D7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FB8BB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E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E8A2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：举办公益性活动场次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536BE">
            <w:pPr>
              <w:jc w:val="center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&gt;=</w:t>
            </w: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6</w:t>
            </w:r>
          </w:p>
          <w:p w14:paraId="7958EC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5E4A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199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5BE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D17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15A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1D7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D5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CD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386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：参加培训人数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DAC36">
            <w:pPr>
              <w:jc w:val="center"/>
              <w:rPr>
                <w:rFonts w:hint="default" w:ascii="Calibri" w:hAnsi="Calibri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&gt;=</w:t>
            </w:r>
            <w:r>
              <w:rPr>
                <w:rFonts w:hint="eastAsia" w:ascii="Calibri" w:hAnsi="Calibri"/>
                <w:color w:val="000000"/>
                <w:sz w:val="18"/>
                <w:szCs w:val="18"/>
                <w:lang w:val="en-US" w:eastAsia="zh-CN"/>
              </w:rPr>
              <w:t>600</w:t>
            </w:r>
          </w:p>
          <w:p w14:paraId="7F049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DC4F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81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9F4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9A6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EF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7FC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99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F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7205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144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A6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BAF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8A6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5C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BA3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BF7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9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67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7B6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送公益流动文化活动服务进基层参与率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1AD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FE4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C2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A28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C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68C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EC7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D0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00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071C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070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84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42A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90A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1F8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05C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712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89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F8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551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DF218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9D0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D85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D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68E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D7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804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2A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1B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C4A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：指标1：剧（节）目创作计划按时完成率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6598C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&gt;=90比率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014DCA"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DD1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02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F4E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B9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5F9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F0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B4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E71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0AAB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1E7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BA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F2C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20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417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1F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43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D9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A80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7056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115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28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972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308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AA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218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57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85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374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：成本支出控制在预算范围内</w:t>
            </w:r>
          </w:p>
          <w:p w14:paraId="73728700">
            <w:pPr>
              <w:jc w:val="left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成本支出控制在预算范围内</w:t>
            </w:r>
          </w:p>
          <w:p w14:paraId="2E688C0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F4F2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&gt;=90比率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8C1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02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3BE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090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9F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D4B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A0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6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CEC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F54B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471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50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BCF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0C0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1D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F81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5E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B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6FE5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B192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6CA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5F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31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AE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24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CE6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E1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52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7B8E8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E1E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E27B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565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91C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64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07F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7B3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23F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C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2C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E90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2AC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F51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81A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6A6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C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F7B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DE2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1A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97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DED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ACD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98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BC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9E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30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9DD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4CE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83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7A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4803F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841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：通过开展各类文化活动，提升文艺骨干艺术规范性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3886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C34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AC9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9B2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D41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4B0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A9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4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40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7DF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：展示和传承优秀项目占比（%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7784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96F6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F1A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8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600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059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E34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84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29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354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1625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C1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395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05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1EB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D2F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7B4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82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C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3B576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E7B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93961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04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BEC3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138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EA0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F2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247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6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E9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AD1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13CA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2E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822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25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4BA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5F0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2CC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74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BE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187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2E6C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97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584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86D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FD7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41B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1A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C1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40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067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：提供长期稳定的免费开放，提升公共文化服务水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D44C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D6F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546C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D85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8F5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D93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E82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95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5C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E6A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A94C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78C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69F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92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297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064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A7A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C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59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9375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D395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40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D0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DE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33E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C01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13E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86D1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27747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54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1F0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7E8A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02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E90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1AC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BD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4D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00E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4D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99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A1D5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8E95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32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F75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EBE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48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EBC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31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D6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7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1AB4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3CA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88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A08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214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A5F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BDE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AA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BB0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92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88D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FC34F1E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</w:t>
      </w:r>
    </w:p>
    <w:tbl>
      <w:tblPr>
        <w:tblStyle w:val="5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1021"/>
      </w:tblGrid>
      <w:tr w14:paraId="7E09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C8B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4]48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号中央三区人才资金项目支出自评表</w:t>
            </w:r>
          </w:p>
        </w:tc>
      </w:tr>
      <w:tr w14:paraId="61F0D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3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0968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0558B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FF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350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冀财教【202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号北省财政厅关于提前下达202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年中央补助地方公共文化服务体系及建设专项资金的通知</w:t>
            </w:r>
          </w:p>
        </w:tc>
      </w:tr>
      <w:tr w14:paraId="38EEC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9C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518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0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48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宣传文化活动中心活</w:t>
            </w:r>
          </w:p>
        </w:tc>
      </w:tr>
      <w:tr w14:paraId="366E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5E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F3E21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97C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8F3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40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3F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BF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2CD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0FB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FD75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26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2FE6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A9C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56C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0B7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D4B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F06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46E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</w:tr>
      <w:tr w14:paraId="66F2D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F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52A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31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555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D0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FA4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CDF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832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F3F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FA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47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822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DD0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DB5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C5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70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45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449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7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215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D87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E9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260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62C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29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6F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CAE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C2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9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014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7BC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0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787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75"/>
            </w:tblGrid>
            <w:tr w14:paraId="32B037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7875" w:type="dxa"/>
                  <w:tcBorders>
                    <w:top w:val="single" w:color="B0C4DE" w:sz="4" w:space="0"/>
                    <w:left w:val="single" w:color="B0C4DE" w:sz="4" w:space="0"/>
                    <w:bottom w:val="single" w:color="B0C4DE" w:sz="4" w:space="0"/>
                    <w:right w:val="single" w:color="B0C4DE" w:sz="4" w:space="0"/>
                  </w:tcBorders>
                  <w:shd w:val="clear" w:color="auto" w:fill="auto"/>
                  <w:vAlign w:val="top"/>
                </w:tcPr>
                <w:p w14:paraId="24002C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选派工作经费拨付选派人员所属劳务派遣公司，由劳务派遣公司按劳务合同执行资金支付。</w:t>
                  </w:r>
                </w:p>
              </w:tc>
            </w:tr>
          </w:tbl>
          <w:p w14:paraId="2118EF9A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3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8163" w:type="dxa"/>
              <w:tblInd w:w="-3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3"/>
            </w:tblGrid>
            <w:tr w14:paraId="0A4F34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163" w:type="dxa"/>
                  <w:tcBorders>
                    <w:top w:val="single" w:color="B0C4DE" w:sz="4" w:space="0"/>
                    <w:left w:val="single" w:color="B0C4DE" w:sz="4" w:space="0"/>
                    <w:bottom w:val="single" w:color="B0C4DE" w:sz="4" w:space="0"/>
                    <w:right w:val="single" w:color="B0C4DE" w:sz="4" w:space="0"/>
                  </w:tcBorders>
                  <w:shd w:val="clear" w:color="auto" w:fill="auto"/>
                  <w:vAlign w:val="top"/>
                </w:tcPr>
                <w:p w14:paraId="285903DF">
                  <w:pPr>
                    <w:spacing w:line="240" w:lineRule="exact"/>
                    <w:jc w:val="both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X选派12名文化工作者，进基层文艺汇演，广场舞，群众文化活动</w:t>
                  </w:r>
                  <w:r>
                    <w:rPr>
                      <w:rFonts w:hint="eastAsia" w:ascii="宋体" w:hAnsi="宋体" w:eastAsia="宋体"/>
                      <w:sz w:val="13"/>
                      <w:szCs w:val="13"/>
                      <w:lang w:val="en-US" w:eastAsia="zh-CN"/>
                    </w:rPr>
                    <w:t>组织业务培训及指导工作，</w:t>
                  </w:r>
                </w:p>
              </w:tc>
            </w:tr>
          </w:tbl>
          <w:p w14:paraId="24C155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39D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486B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F2265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A12F8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80744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AE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49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5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1DE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1477F7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7F0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D794C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FA2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11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9A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0FC6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318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8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798E28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35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3F9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：举办公益性活动场次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AF39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&gt;=6</w:t>
            </w:r>
          </w:p>
          <w:p w14:paraId="15F3B6A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2346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E54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65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EEA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D9D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0C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73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A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72A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：参加培训人数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68DE5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  <w:p w14:paraId="43EABB4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6AE06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D6B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A98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768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630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E3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FC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09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620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BECE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4259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A18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A87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4F7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79B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22C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9E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F7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D41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送公益流动文化活动服务进基层参与率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91E6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30A7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DA1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C59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C0A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52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825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11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72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290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9EA5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4EF2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6F0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7B9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E59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995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032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8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81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F4C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695B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93A0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B91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E1A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0C5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70F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005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1C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41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DAE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：指标1：剧（节）目创作计划按时完成率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2C6F6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AD4DD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B5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579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E2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224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CDE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B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D7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907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26F0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7EB2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B46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8D3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3F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27F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F79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8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3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807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217A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E216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D7A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6E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757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8A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90F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18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1D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CB1D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：成本支出控制在预算范围内</w:t>
            </w:r>
          </w:p>
          <w:p w14:paraId="0097C577">
            <w:pPr>
              <w:jc w:val="left"/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成本支出控制在预算范围内</w:t>
            </w:r>
          </w:p>
          <w:p w14:paraId="3F3A3F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1808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2C01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4CD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29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1D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E17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19A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60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65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60B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AACE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DCB7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65F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B2C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D0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5C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3F4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9D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FF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605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CCC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06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27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6D7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0CB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ECF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9EC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0F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E1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8E404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5C6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367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FAA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F2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F1A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52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98B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996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CA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1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2B0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E0D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FBC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25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845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145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3DC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19D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10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8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8D84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DC2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D6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4E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12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9D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B60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D2D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F7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BD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227BC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45F3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：通过开展各类文化活动，提升文艺骨干艺术规范性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927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B90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A8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2A6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CD3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74D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290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E1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40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DEA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：展示和传承优秀项目占比（%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88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2C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2D2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AD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F69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BDB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654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A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BC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252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F8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FF3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AE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CE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988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EF7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7B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9D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7F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5F720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23B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9B5B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EE7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65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26E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A19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59C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481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8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45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64EE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5A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DCF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083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44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EED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892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A99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92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2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7C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25C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DE2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81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624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1B7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C0A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46B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2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77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4BC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：提供长期稳定的免费开放，提升公共文化服务水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005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FAF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2442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1E2A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AA7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2A6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D9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72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56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FD2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9F4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5A7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617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EA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7EA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A4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1F7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AF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97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898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942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562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7A3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8B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EE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8A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AAC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124FE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0D008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AF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E1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795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F84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9C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657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FB1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0B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98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268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9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610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863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7B4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9D5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0B3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1F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CF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1A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76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4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C19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5AA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6F2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FA8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8A2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BDE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19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79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F5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68D8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E85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A2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exact"/>
          <w:jc w:val="center"/>
        </w:trPr>
        <w:tc>
          <w:tcPr>
            <w:tcW w:w="93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DBCF">
            <w:pPr>
              <w:widowControl/>
              <w:spacing w:line="3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1A39D0E6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0163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E38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号“三馆一站”项目支出绩效自评表</w:t>
            </w:r>
          </w:p>
        </w:tc>
      </w:tr>
      <w:tr w14:paraId="0791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D33D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18AA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33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E02D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河北省财政厅关于提前下达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年省级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三馆一站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免费开放补助资金的通知</w:t>
            </w:r>
          </w:p>
        </w:tc>
      </w:tr>
      <w:tr w14:paraId="71B93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9A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8A1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F8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56E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文化馆</w:t>
            </w:r>
          </w:p>
        </w:tc>
      </w:tr>
      <w:tr w14:paraId="4DBA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5D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B1A0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79D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E27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324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E98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502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E39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70A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E04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4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3F7A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D40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06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84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1.9048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93B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750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95.24%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F53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6E0D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38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6ED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D2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5C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E9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650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CC4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C02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181C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15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B57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0B7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6B9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8F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94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632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89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C69E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1E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A1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9A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94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F42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81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BD7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D15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CD2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C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C9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60E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EDD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AF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1F17F">
            <w:pPr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免费开放补助资金用于群众文化活动的组织、协调、培训，民间文化遗产的保护、挖掘、整理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8045" w:type="dxa"/>
              <w:tblInd w:w="-1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5"/>
            </w:tblGrid>
            <w:tr w14:paraId="60463E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045" w:type="dxa"/>
                  <w:tcBorders>
                    <w:top w:val="single" w:color="B0C4DE" w:sz="4" w:space="0"/>
                    <w:left w:val="single" w:color="B0C4DE" w:sz="4" w:space="0"/>
                    <w:bottom w:val="single" w:color="B0C4DE" w:sz="4" w:space="0"/>
                    <w:right w:val="single" w:color="B0C4DE" w:sz="4" w:space="0"/>
                  </w:tcBorders>
                  <w:shd w:val="clear" w:color="auto" w:fill="auto"/>
                  <w:vAlign w:val="top"/>
                </w:tcPr>
                <w:tbl>
                  <w:tblPr>
                    <w:tblStyle w:val="5"/>
                    <w:tblW w:w="7868" w:type="dxa"/>
                    <w:jc w:val="cente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868"/>
                  </w:tblGrid>
                  <w:tr w14:paraId="601DAF84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97" w:hRule="exact"/>
                      <w:jc w:val="center"/>
                    </w:trPr>
                    <w:tc>
                      <w:tcPr>
                        <w:tcW w:w="786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tbl>
                        <w:tblPr>
                          <w:tblStyle w:val="5"/>
                          <w:tblW w:w="7690" w:type="dxa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7690"/>
                        </w:tblGrid>
                        <w:tr w14:paraId="118CEE0A"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97" w:hRule="exact"/>
                            <w:jc w:val="center"/>
                          </w:trPr>
                          <w:tc>
                            <w:tcPr>
                              <w:tcW w:w="7690" w:type="dxa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 w14:paraId="4E3E5C8E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rFonts w:ascii="宋体" w:hAnsi="宋体" w:eastAsia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举办了秧歌、舞蹈曲艺培训，人次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600余人，文化六进惠民演出20余场，彩色周末，中秋、首届丰收节等大型文艺演出</w:t>
                              </w:r>
                            </w:p>
                          </w:tc>
                        </w:tr>
                      </w:tbl>
                      <w:p w14:paraId="3E31845A">
                        <w:pPr>
                          <w:widowControl/>
                          <w:spacing w:line="240" w:lineRule="exact"/>
                          <w:jc w:val="both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E0F13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8E16E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D6D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3471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3149A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37231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3DAF5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E9E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EB3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D6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B8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932A4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474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4CAEC5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8BA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BF2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A89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7D3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1C1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C1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0BAE9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C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1AA5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：举办公益性活动场次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1DCE9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  <w:p w14:paraId="6E4A4C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B31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646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3B1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24C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FC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D74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59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A4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3B6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E7B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99B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4D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DF7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8C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AC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485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BE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2A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716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CC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25E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7AC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498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536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5C0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771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B7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38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30E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送公益流动文化活动服务进基层参与率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88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6A9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9BF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79E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9E1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35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28E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5E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CD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654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8E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32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92A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71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045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4C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386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9E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F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347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F0C9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677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FA1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593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DF7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54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43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A0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98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E5F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：指标1：剧（节）目创作计划按时完成率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3DA8CD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226BC8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A71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D2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05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E38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2F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D7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CE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9C4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0E1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611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70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25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EE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08B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7F8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0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1B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2EF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74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243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51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CE0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EE4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B4A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F7A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F5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22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4C4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：成本支出控制在预算范围内</w:t>
            </w:r>
          </w:p>
          <w:p w14:paraId="1FB722E4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成本支出控制在预算范围内</w:t>
            </w:r>
          </w:p>
          <w:p w14:paraId="64A45D4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8DD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CD1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FD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E4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363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34E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8C6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C9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7A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BB64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6F6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EE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C01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B5D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EB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892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FC4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19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16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AB94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12F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30D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36C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4D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D20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12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E97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8A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13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D226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6580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AE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6F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758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C53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488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9A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BC1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24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31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213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C5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B2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172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336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9B5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323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C8E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9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3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B49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49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D92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FE9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6E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EEA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0C1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E04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4E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F8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A1AAE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D9B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：通过开展各类文化活动，提升文艺骨干艺术规范性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D4C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68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22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C3F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3B6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F12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A84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C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8C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0F39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：展示和传承优秀项目占比（%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7C1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06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92E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547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08A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49A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D80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C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1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289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80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AB5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06A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62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B39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026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8C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99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2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480957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4905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：宣传绿色生产方式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56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B2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94C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C68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3C2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989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EB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B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91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6B5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973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EB6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0D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09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43D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C32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636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E7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3B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3BA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439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2A5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B7D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FD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DD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891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42C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5B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49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1B4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：提供长期稳定的免费开放，提升公共文化服务水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EA1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78C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8E4F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848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51B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1B9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DF5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7D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FE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EB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705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F19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568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D2B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EC0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11D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AC34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51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9A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06D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340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429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18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E25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708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487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2B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CA01E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AB26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AA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17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2B3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C0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90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2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877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424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0CC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EB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4D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AC3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8B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07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0F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533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A7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44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EE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F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71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A57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69C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B2D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BBB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2E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F8B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A70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7C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9E6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841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19B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D2C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4589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号免费开放补助资金项目支出绩效自评表</w:t>
            </w:r>
          </w:p>
        </w:tc>
      </w:tr>
      <w:tr w14:paraId="40A4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E6B7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3E79C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35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99C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河北省财政厅关于提前下达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年中央补助地方免费开放补助资金的通知</w:t>
            </w:r>
          </w:p>
        </w:tc>
      </w:tr>
      <w:tr w14:paraId="50E1E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8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BDF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D2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EEB27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文化馆</w:t>
            </w:r>
          </w:p>
        </w:tc>
      </w:tr>
      <w:tr w14:paraId="6C019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4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ED0D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A6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59B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7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BA4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0E3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DEB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CAE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18A0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A6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F46E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A5D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5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7C4C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42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F12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C1A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28A4D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A6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78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356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744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686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233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28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6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CD9D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06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E54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C7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C66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6CE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455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A0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89B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7509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8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3C7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8C5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C72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C8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06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11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F33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BB7B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7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7C7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5E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7881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D7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98A89">
            <w:pPr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免费开放补助资金用于群众文化活动的组织、协调、培训，民间文化遗产的保护、挖掘、整理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90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2"/>
            </w:tblGrid>
            <w:tr w14:paraId="379BEB7A">
              <w:trPr>
                <w:trHeight w:val="597" w:hRule="exact"/>
                <w:jc w:val="center"/>
              </w:trPr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B8553B"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  <w:t>举办了秧歌、舞蹈曲艺培训，人次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600余人，文化六进惠民演出20余场，彩色周末，中秋、首届丰收节等大型文艺演出</w:t>
                  </w:r>
                </w:p>
              </w:tc>
            </w:tr>
          </w:tbl>
          <w:p w14:paraId="2E8EDC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组织、协调、培训，民间文化遗产的保护、挖掘、整理</w:t>
            </w:r>
          </w:p>
        </w:tc>
      </w:tr>
      <w:tr w14:paraId="1D7FC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CE499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095C3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0FD837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B3E1E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A7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155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744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6DF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A7B9A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87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16B28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17E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2D6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7B1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3AE9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79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0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6DAF3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2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041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：举办公益性活动场次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752AF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  <w:p w14:paraId="419900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6E7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A42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58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C35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5D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333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6C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C0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FB51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E70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B59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1AB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E5B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9C3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80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2C6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9E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68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A47E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74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9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811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E8E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3F9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00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DE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9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64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867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送公益流动文化活动服务进基层参与率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99A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E93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C6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7C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592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A9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BB9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D8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F9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BE4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946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7E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A69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DE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4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2FF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973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77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90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237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BB70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0C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BD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719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B2C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877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448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86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79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9B8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：指标1：剧（节）目创作计划按时完成率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BD11A1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10FD55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EBF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A28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38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70E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E2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5E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78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571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F1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166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CD9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D8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813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25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0E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E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3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C24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E4E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0F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BF5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68B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2E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BD8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866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C1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00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61B4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：成本支出控制在预算范围内</w:t>
            </w:r>
          </w:p>
          <w:p w14:paraId="73D2D303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成本支出控制在预算范围内</w:t>
            </w:r>
          </w:p>
          <w:p w14:paraId="27A0A9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F50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FE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E5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D55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1B5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23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F21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A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0A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E79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0BC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AD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D0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8CA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19F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C9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24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36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F4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914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93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77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3D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66C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68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73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84C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25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9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E41C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88CC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234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2C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3D6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693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37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A27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A33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47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A5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5D7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13B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D42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A8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B68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49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D3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26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14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A4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B79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76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503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E96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A9C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778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191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57F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70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EE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C1A8D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789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：通过开展各类文化活动，提升文艺骨干艺术规范性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F57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0B0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DB6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49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748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B2C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F5C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7B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49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3FF8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：展示和传承优秀项目占比（%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693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EB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CF6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5AD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1D9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6F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7FA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77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B0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D13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254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56E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BF8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E41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E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75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9C9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EF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1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00628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9A1E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：宣传绿色生产方式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78D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F5C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9F9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BF7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989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336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B99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4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2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65E7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A39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F46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5D8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B8B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30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DD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4A4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F8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AB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E3C5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538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E39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1F2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C04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F94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9C9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68C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9A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C7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68E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：提供长期稳定的免费开放，提升公共文化服务水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271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8A6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3954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46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041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18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AD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D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69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BC5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88F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1DC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795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9CF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E56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62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F15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6A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BD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CA3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48E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74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2E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DE2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C4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95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770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1D5A6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E0F8D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92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975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979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31D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56F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8E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4F7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ACC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DD1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4E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0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D743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3AB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C8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237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70E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5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A5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BC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BD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3A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6575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0FC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26F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BBE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5FA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04D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9F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4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85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8D9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2AB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1B9C0A3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772"/>
        <w:gridCol w:w="362"/>
        <w:gridCol w:w="851"/>
        <w:gridCol w:w="283"/>
        <w:gridCol w:w="284"/>
        <w:gridCol w:w="425"/>
        <w:gridCol w:w="142"/>
        <w:gridCol w:w="709"/>
        <w:gridCol w:w="708"/>
      </w:tblGrid>
      <w:tr w14:paraId="40D8F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7FF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号“三馆一站”项目支出绩效自评表</w:t>
            </w:r>
          </w:p>
        </w:tc>
      </w:tr>
      <w:tr w14:paraId="5037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359B0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3EAE8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9B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3B749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河北省财政厅关于提前下达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年省级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三馆一站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免费开放补助资金的通知</w:t>
            </w:r>
          </w:p>
        </w:tc>
      </w:tr>
      <w:tr w14:paraId="11496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34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05A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4EE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61B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图书馆</w:t>
            </w:r>
          </w:p>
        </w:tc>
      </w:tr>
      <w:tr w14:paraId="6EA22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8F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2EA5C1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3F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FF3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5DF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95B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E5B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153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021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C6D0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CC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C073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896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01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4F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156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2F4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98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246DB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CA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1D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743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BD8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B15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D3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B9D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3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A6C9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31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62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A01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0AA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BDC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4E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8DB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15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2B60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A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50E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579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756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789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2BA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315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4BB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49A5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E0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97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D38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4E6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D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AE3D2">
            <w:pPr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图书馆文献资源借阅、检索与咨询，举办公益性讲座、展览，开展阅读推广、宣传活动，基层文化骨干业务辅导，确保全天免费开放。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76E5A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组织开展“4.23世界读书日。五一劳动节、青年节“文化溯源粽情端午”等线上线下征集展览活动。</w:t>
            </w:r>
          </w:p>
        </w:tc>
      </w:tr>
      <w:tr w14:paraId="3B6C5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4F73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3F309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77B222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056DD6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B78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26E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EE7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7E1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6886D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AE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285D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5E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2F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C17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D56D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14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B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6E6397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90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426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：举办阅读、演讲等文化活动场次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61BDD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6F2AB1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F94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F5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95C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D7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A0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6D3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0B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B4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B38B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FEF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AA5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671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622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58D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49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B12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A9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1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CDC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375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E50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74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DF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EF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241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4F1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3D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28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FB40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阅读、演讲等群众文化活动参与率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9FB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A64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61B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E95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26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C5F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1A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36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3E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2691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3B6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8AE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89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ACB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F9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72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FDA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C1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E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BFA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5F80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B4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1E8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5D2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303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52D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E2C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6C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F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70C6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阅读、演讲等文化活动按期完成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1A0FFA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ACE52B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EC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A33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201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96E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FE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A8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DD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7FA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2C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FE4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03F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35D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3E5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536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F3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C1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A3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795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7F9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EF9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48E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1EA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D9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A27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1F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56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D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2BD6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：成本支出控制在预算范围内</w:t>
            </w:r>
          </w:p>
          <w:p w14:paraId="36710823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成本支出控制在预算范围内</w:t>
            </w:r>
          </w:p>
          <w:p w14:paraId="0D4BFE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8A4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866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835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F5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B65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7AE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C58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6B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C5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05C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7B1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7EC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CC7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42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E38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BEB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44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6A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9B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F17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29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40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E89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EB8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71F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BA8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20D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33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9A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24CE5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43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1EE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020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3F1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780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EF3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25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29B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7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F8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FB3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3AF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63C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8B8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037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08E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04F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47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EE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39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0C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186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4F0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0D0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D8C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083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535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59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CA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78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C918A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FE7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通过开展各类文化活动，提升文化志愿者服务规范化、专业化、社会化水平，提高全民阅读的积极性，增长文化知识。动，提升文艺骨干艺术规范性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F98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95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9C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CE3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19B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E4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71F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74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BA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466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EEF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56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810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35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F8A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FCA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22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A4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C4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959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0EA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628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1DB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332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13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D20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93C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99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5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AB1BA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6458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：宣传绿色生产方式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FA4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2F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B9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986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83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61C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51C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2D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BF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F4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2F6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794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5AA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3D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946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89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176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4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8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879A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E65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D11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4FD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8D4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FDC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0B6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1BD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06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82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D9C5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提供长期稳定的免费开放，提升公共文化服务水平和质量。放，提升公共文化服务水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B2D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6B4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F008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1AF3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E99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BCC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74B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E6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4B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2265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A8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18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61A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FD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11E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456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1CA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8E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F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80A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544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C5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B9E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13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FC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A2F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219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43564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C2D52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8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3EC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8B5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767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69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3A85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34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DB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245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B13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CD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10D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273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1BE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3E2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F01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113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56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2D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B7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0E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8C30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769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674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FB8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12F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6E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94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F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A94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0A7FD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7A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10763A48">
      <w:pPr>
        <w:rPr>
          <w:rFonts w:ascii="黑体" w:hAnsi="黑体" w:eastAsia="黑体"/>
        </w:rPr>
        <w:sectPr>
          <w:pgSz w:w="11906" w:h="16838"/>
          <w:pgMar w:top="1928" w:right="1531" w:bottom="1701" w:left="1531" w:header="737" w:footer="851" w:gutter="0"/>
          <w:cols w:space="720" w:num="1"/>
          <w:docGrid w:type="lines" w:linePitch="408" w:charSpace="0"/>
        </w:sectPr>
      </w:pPr>
    </w:p>
    <w:p w14:paraId="243CAE5E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</w:t>
      </w:r>
    </w:p>
    <w:tbl>
      <w:tblPr>
        <w:tblStyle w:val="5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  <w:gridCol w:w="313"/>
      </w:tblGrid>
      <w:tr w14:paraId="38D5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F11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号免费开放补助资金项目支出绩效自评表</w:t>
            </w:r>
          </w:p>
        </w:tc>
      </w:tr>
      <w:tr w14:paraId="6A6DA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EADE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35D28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7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033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河北省财政厅关于提前下达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年中央补助地方免费开放补助资金的通知</w:t>
            </w:r>
          </w:p>
        </w:tc>
      </w:tr>
      <w:tr w14:paraId="656B7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5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772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C8E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D52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图书馆</w:t>
            </w:r>
          </w:p>
        </w:tc>
      </w:tr>
      <w:tr w14:paraId="02418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31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61CDB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2BA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8DD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0B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6FF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B4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09E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0B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9457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7E8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F6E1C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60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4F1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062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6BA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C67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A2C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2E68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93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1B0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8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F11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42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299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64F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28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A15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65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D0D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20D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7F0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239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392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454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96A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041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8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DD8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858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857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EAF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AAF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956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1B1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45D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12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6E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189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1F69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50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9A77C">
            <w:pPr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图书馆文献资源借阅、检索与咨询，举办公益性讲座、展览，开展阅读推广、宣传活动，基层文化骨干业务辅导，确保全天免费开放。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83B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组织开展“4.23世界读书日。五一劳动节、青年节“文化溯源粽情端午”等线上线下征集展览活动</w:t>
            </w:r>
          </w:p>
        </w:tc>
      </w:tr>
      <w:tr w14:paraId="6959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317C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2460A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374F5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ADFF0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D90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8A2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383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70F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EFA4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49C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4B76C7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53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937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4B1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5F99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EE3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63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64946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3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EA21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举办阅读、演讲等文化活动场次场次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2C4C1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588860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BB9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7A3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81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2B2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4EC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BB6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2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B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773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6F7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CB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71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88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0D5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469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A2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88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1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B115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C6B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1C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9D3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D50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79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F5E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ACE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1D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82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FF2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阅读、演讲等群众文化活动参与率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27C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B11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7C5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CDB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573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87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A02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C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2B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B8B5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27D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6F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8AE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319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90C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3E6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945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96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05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8B7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41AD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FD9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EB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01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7F6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D1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BFD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67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1E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B93E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阅读、演讲等文化活动按期完成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0482F3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3CA5ED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5EE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CB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9B5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B12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E37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0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78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64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3A2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570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20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A71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043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399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E28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2C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79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7375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C2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0EE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412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02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124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5E1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0BF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06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DB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B432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：成本支出控制在预算范围内</w:t>
            </w:r>
          </w:p>
          <w:p w14:paraId="5536C005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成本支出控制在预算范围内</w:t>
            </w:r>
          </w:p>
          <w:p w14:paraId="106A5DB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946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B5F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71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0D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780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4B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C7E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3D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AD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29FB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5D5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F2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56B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DAB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56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28F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91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6F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09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204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6D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3A7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B02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0E3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C61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C3A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B3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62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9B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42470F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95C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499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BF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A79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792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7C2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0FA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4D9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BF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5A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216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D4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5EA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0C7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9D7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795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C1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0B0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2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C2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A99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51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730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6E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A76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AD8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08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A8F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61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0C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ED15A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C49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通过开展各类文化活动，提升文化志愿者服务规范化、专业化、社会化水平，提高全民阅读的积极性，增长文化知识。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662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FF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7FE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FA1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8A0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9837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393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15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7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6422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A25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CC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DF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73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0AB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07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8DF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87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90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1400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68F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D18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610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7AD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CDF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8CA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1F3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67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A5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57E2DA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AA4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：宣传绿色生产方式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2A7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C5B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3F2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9226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CF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71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F7D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B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B8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3C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F4B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EBA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074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C4F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EE4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DAB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831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2F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48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973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BC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1C0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14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7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6B6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99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53E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1A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5E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8135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提供长期稳定的免费开放，提升公共文化服务水平和质量。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709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410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AD14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161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E8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ED1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61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C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EE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F2E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2D8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CC8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F08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10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4CA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43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C7F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4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E7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47F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A59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BB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974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EB6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987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8F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08C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2110B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0E78E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4C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08D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979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568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4AB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31D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16F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55B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612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22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57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DFF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C3D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385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64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B52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DE7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B0A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FA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A6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C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2D0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431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A2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8E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3D9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D8F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E93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8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4A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53CA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E5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4F2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exact"/>
          <w:jc w:val="center"/>
        </w:trPr>
        <w:tc>
          <w:tcPr>
            <w:tcW w:w="93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8BA4">
            <w:pPr>
              <w:widowControl/>
              <w:spacing w:line="320" w:lineRule="exact"/>
              <w:jc w:val="both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BD8E86B"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3314F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74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号“三馆一站”项目支出绩效自评表</w:t>
            </w:r>
          </w:p>
        </w:tc>
      </w:tr>
      <w:tr w14:paraId="0A6AA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465E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772F6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F5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94164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河北省财政厅关于提前下达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年省级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三馆一站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免费开放补助资金的通知</w:t>
            </w:r>
          </w:p>
        </w:tc>
      </w:tr>
      <w:tr w14:paraId="5DD49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6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15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A26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414E8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美术馆</w:t>
            </w:r>
          </w:p>
        </w:tc>
      </w:tr>
      <w:tr w14:paraId="6172E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1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41B553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08C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C9F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E42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1FF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5CF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80C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CDA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55C1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2C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AD36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C8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9C6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E8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1.9048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5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D01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95.24%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E30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1F7A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21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469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FB0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82A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1D8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72B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5F9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D1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5C6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C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F9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459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3A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7B4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63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48D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677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13EF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85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D15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9B1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07C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60A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AF7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D9D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B3B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281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3C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A4A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1CE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73AF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84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A23FF">
            <w:pPr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免费开放补助资金用于群众文化活动的组织、协调、培训，民间文化遗产的保护、挖掘、整理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8045" w:type="dxa"/>
              <w:tblInd w:w="-1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5"/>
            </w:tblGrid>
            <w:tr w14:paraId="3EF03A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045" w:type="dxa"/>
                  <w:tcBorders>
                    <w:top w:val="single" w:color="B0C4DE" w:sz="4" w:space="0"/>
                    <w:left w:val="single" w:color="B0C4DE" w:sz="4" w:space="0"/>
                    <w:bottom w:val="single" w:color="B0C4DE" w:sz="4" w:space="0"/>
                    <w:right w:val="single" w:color="B0C4DE" w:sz="4" w:space="0"/>
                  </w:tcBorders>
                  <w:shd w:val="clear" w:color="auto" w:fill="auto"/>
                  <w:vAlign w:val="top"/>
                </w:tcPr>
                <w:tbl>
                  <w:tblPr>
                    <w:tblStyle w:val="5"/>
                    <w:tblW w:w="7868" w:type="dxa"/>
                    <w:jc w:val="cente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868"/>
                  </w:tblGrid>
                  <w:tr w14:paraId="50EE5A45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97" w:hRule="exact"/>
                      <w:jc w:val="center"/>
                    </w:trPr>
                    <w:tc>
                      <w:tcPr>
                        <w:tcW w:w="786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tbl>
                        <w:tblPr>
                          <w:tblStyle w:val="5"/>
                          <w:tblW w:w="7770" w:type="dxa"/>
                          <w:jc w:val="center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7770"/>
                        </w:tblGrid>
                        <w:tr w14:paraId="1C1878B9"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97" w:hRule="exact"/>
                            <w:jc w:val="center"/>
                          </w:trPr>
                          <w:tc>
                            <w:tcPr>
                              <w:tcW w:w="7770" w:type="dxa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 w14:paraId="184E430F">
                              <w:pPr>
                                <w:widowControl/>
                                <w:spacing w:line="240" w:lineRule="exact"/>
                                <w:jc w:val="both"/>
                                <w:rPr>
                                  <w:rFonts w:ascii="宋体" w:hAnsi="宋体" w:eastAsia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举办了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</w:rPr>
                                <w:t>“强基工程 艺起庆新春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”国画培训班，双争有我书法书画展等</w:t>
                              </w:r>
                            </w:p>
                          </w:tc>
                        </w:tr>
                      </w:tbl>
                      <w:p w14:paraId="0AB78FC2">
                        <w:pPr>
                          <w:widowControl/>
                          <w:spacing w:line="240" w:lineRule="exact"/>
                          <w:jc w:val="both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131186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05FD4C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B7D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1C75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131F4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D35BD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11BC18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DF1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BB6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C2B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D27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2B16E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71A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28C6F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0C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480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D5B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83DE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E05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C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14831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EB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156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：举办书法、美术、摄影、户外写生等文化活动场次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00AF1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  <w:p w14:paraId="19256C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A5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98A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A4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6DE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4D3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D81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4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D9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805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E97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31A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45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A41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D79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5C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7D3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19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F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D56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5C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139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B29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F9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43B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18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A0F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2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A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A5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举办书法、美术、摄影、户外写生等群众文化活动参与率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FC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DAC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1A7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909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FFA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168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4AD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F9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7D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569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80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14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F5D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ADA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16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16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745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33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30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8A3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E810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8D7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8A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77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014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286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EC1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DA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64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53D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书法、美术、摄影、户外写生等文化活动按期完成目创作计划按时完成率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EC24D9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86C168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F7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796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592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EE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9D5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F6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F9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728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FA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AA7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CCA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B98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ABE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1C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03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42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1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179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64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D1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416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CC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3AE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C8A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39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2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82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E8E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：成本支出控制在预算范围内</w:t>
            </w:r>
          </w:p>
          <w:p w14:paraId="2B2DFFDE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成本支出控制在预算范围内</w:t>
            </w:r>
          </w:p>
          <w:p w14:paraId="059257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FD4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85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68B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1DB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2AA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1F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AE8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5F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89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185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A5E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39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D43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BB1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CF8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1D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A2B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9F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29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47C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6E6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0C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0FC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08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50B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868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80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42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E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1741B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DC61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404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311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DA1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3B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992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326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5AF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1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8D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D80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0CB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00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5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9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F8E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E0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8A6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BB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76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A75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B84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68C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213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B3E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61A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FDC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76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6D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C9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DB10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8030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：通过举办各类文化活动，提升文化志愿者服务规范化、专业化、社会化水平，使更多的文化爱好者参与进来，营造浓厚的文化氛围。术规范性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B1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34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6CC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0DD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861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041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BE6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67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62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D19F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838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CE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3E1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6DA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50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74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41B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FE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8D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F6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0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B44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C6C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BD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5E8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ACC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9B3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5E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29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06B11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81A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：宣传绿色生产方式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2A9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FD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39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5E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10B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18D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EE2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A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B1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0AE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64B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9DE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04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91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C9A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2EC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A8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F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08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E7E5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4BD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7B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69B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E0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12D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4A6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9FE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9F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0A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D0B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提供长期稳定的免费开放，提升公共文化服务水平和质量服务水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7CE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9C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A3B7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6A1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483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362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87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64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0B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62C5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1A9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BB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77B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9D7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23F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F2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C74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8D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3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5B0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039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C0C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68D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13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FBF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0D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2A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41ED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EC647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0E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88D7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C6E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DC7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E97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4902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EF2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36E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AF2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BB4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74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9721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476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6C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20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EF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FA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66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0A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17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92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ED3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DFE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27E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D74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3AB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98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53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1B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650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0454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6DE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F12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F191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冀财教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3]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号免费开放补助资金项目支出绩效自评表</w:t>
            </w:r>
          </w:p>
        </w:tc>
      </w:tr>
      <w:tr w14:paraId="7D65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EFDC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42B3E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D4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AC8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冀财教【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河北省财政厅关于提前下达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年中央补助地方免费开放补助资金的通知</w:t>
            </w:r>
          </w:p>
        </w:tc>
      </w:tr>
      <w:tr w14:paraId="0A035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A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BD3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丰宁满族自治县旅游和文化广电局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37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65607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美术馆</w:t>
            </w:r>
          </w:p>
        </w:tc>
      </w:tr>
      <w:tr w14:paraId="198CB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99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61285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B1B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3DF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8B8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95D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6C3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788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F2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3916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29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93B5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DA9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8C7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8B2A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C0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758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D4E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77132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0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183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221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9C2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A9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AC7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C02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8B5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5F7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27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A1F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3B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948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B15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EEB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12B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F75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2CB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B4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238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BFD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A8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D14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EF0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B5F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A3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5DB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D3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A5E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88C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F1C5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9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63136">
            <w:pPr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免费开放补助资金用于群众文化活动的组织、协调、培训，民间文化遗产的保护、挖掘、整理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90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2"/>
            </w:tblGrid>
            <w:tr w14:paraId="2A2C8C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exact"/>
                <w:jc w:val="center"/>
              </w:trPr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E24C9F"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  <w:t>举办了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“强基工程 艺起庆新春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  <w:t>”国画培训班，双争有我书法书画展等</w:t>
                  </w:r>
                </w:p>
              </w:tc>
            </w:tr>
          </w:tbl>
          <w:p w14:paraId="44BB9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组织、协调、培训，民间文化遗产的保护、挖掘、整理</w:t>
            </w:r>
          </w:p>
        </w:tc>
      </w:tr>
      <w:tr w14:paraId="71B57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C69D3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79DD7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D5D3C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6A5CC7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BE3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7AC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17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1A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FC5E9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932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162EE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4D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5B0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9F2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6278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506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B7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009664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02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C3A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：举办书法、美术、摄影、户外写生等文化活动场次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D7E01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  <w:p w14:paraId="4FDC2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EF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E0A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838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9D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A2C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C9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74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F7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E9B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13D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526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D3E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8E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D27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A5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1F9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1B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1A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D45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D0A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8CB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FA5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269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590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9D4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1D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13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4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100E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举办书法、美术、摄影、户外写生等群众文化活动参与率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067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FAC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747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BA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530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E08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8D0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4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CD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E85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83E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07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D42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24C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CD3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4C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FCF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BF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4A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D9D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152A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490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53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4F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4CE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C13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58A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DA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4A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01F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书法、美术、摄影、户外写生等文化活动按期完成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8678A6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139A30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C6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FDA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64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9F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99E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C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21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B211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663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C61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CA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E05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188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55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108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4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35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DD4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50B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45E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F8A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2BB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E0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DEB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28C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F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7A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A22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：成本支出控制在预算范围内</w:t>
            </w:r>
          </w:p>
          <w:p w14:paraId="67B5F6C3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成本支出控制在预算范围内</w:t>
            </w:r>
          </w:p>
          <w:p w14:paraId="6313F08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E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3BF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A65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A16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6B2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8EE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A1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D0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5B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4B5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E0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F4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CAD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A9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2D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57D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103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F3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73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F35A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013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37C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68A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1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ADA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36C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814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D8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B4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F5C46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631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CD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69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45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21F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474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452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09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93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E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7AD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16D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4E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09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E4C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D2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04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862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A2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D5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ECD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02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6D1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FF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7E6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6C6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E1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5CF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35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2C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26C12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CD4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通过举办各类文化活动，提升文化志愿者服务规范化、专业化、社会化水平，使更多的文化爱好者参与进来，营造浓厚的文化氛围。化活动，提升文艺骨干艺术规范性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6B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ADD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CB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546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E68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DDB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AFC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BC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71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061A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C44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13A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540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421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4EE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AA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3BD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F1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88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7387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A25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5B5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5E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884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51E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159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6D8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EC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9C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806AC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61E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：宣传绿色生产方式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EE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9C0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2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5C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932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332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0A7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1D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F9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32A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711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67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CE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039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F7C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DE6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84D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06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FB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486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4E9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D10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30E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8DB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58B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5A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C6F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6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8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EBAD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提供长期稳定的免费开放，提升公共文化服务水平和质量免费开放，提升公共文化服务水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2A7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E83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EC24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FE70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FC5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F5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38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69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56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3D29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BE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B7C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452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483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648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0D6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592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11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83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BC9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4EE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7D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21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DEF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BD1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651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D8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6C97E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27CDE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88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33A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22B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&gt;=90比率（%）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5C9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8B3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2BC5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9FF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A09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019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580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A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DC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97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CD5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6B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256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C1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A7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BF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8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1E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C24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74A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09A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B2D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BC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6C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630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3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52E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B7B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21A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708967B8"/>
    <w:p w14:paraId="281F5C59"/>
    <w:p w14:paraId="2FF5EC15"/>
    <w:sectPr>
      <w:footerReference r:id="rId4" w:type="default"/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D019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75E8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7B84"/>
    <w:rsid w:val="005B3210"/>
    <w:rsid w:val="007703CC"/>
    <w:rsid w:val="007B2DB3"/>
    <w:rsid w:val="00A76A47"/>
    <w:rsid w:val="00AB4663"/>
    <w:rsid w:val="00BF0DFE"/>
    <w:rsid w:val="02652A0B"/>
    <w:rsid w:val="030516AD"/>
    <w:rsid w:val="03215DBB"/>
    <w:rsid w:val="04545D1C"/>
    <w:rsid w:val="05B41169"/>
    <w:rsid w:val="068C5C42"/>
    <w:rsid w:val="077741FC"/>
    <w:rsid w:val="07CD6512"/>
    <w:rsid w:val="084C5688"/>
    <w:rsid w:val="08FA6E92"/>
    <w:rsid w:val="0AAF1EFF"/>
    <w:rsid w:val="0AE53B72"/>
    <w:rsid w:val="0BDF6813"/>
    <w:rsid w:val="0F470958"/>
    <w:rsid w:val="10FD39C4"/>
    <w:rsid w:val="121F5BBC"/>
    <w:rsid w:val="132F3E44"/>
    <w:rsid w:val="16F5513D"/>
    <w:rsid w:val="1A7A6085"/>
    <w:rsid w:val="2096173F"/>
    <w:rsid w:val="25F50CB6"/>
    <w:rsid w:val="267A740D"/>
    <w:rsid w:val="26CF7759"/>
    <w:rsid w:val="2C0B2FE1"/>
    <w:rsid w:val="2CDF202B"/>
    <w:rsid w:val="2D744BB6"/>
    <w:rsid w:val="2EF600EE"/>
    <w:rsid w:val="309D2676"/>
    <w:rsid w:val="30E231D5"/>
    <w:rsid w:val="31BB7257"/>
    <w:rsid w:val="3239017C"/>
    <w:rsid w:val="32EF34A0"/>
    <w:rsid w:val="339523BB"/>
    <w:rsid w:val="38E715EA"/>
    <w:rsid w:val="3B5B73B5"/>
    <w:rsid w:val="3BDF7B84"/>
    <w:rsid w:val="3F7A2533"/>
    <w:rsid w:val="4006255F"/>
    <w:rsid w:val="41263FC1"/>
    <w:rsid w:val="42230B97"/>
    <w:rsid w:val="456B4699"/>
    <w:rsid w:val="488C6E00"/>
    <w:rsid w:val="49417BEA"/>
    <w:rsid w:val="4A6F69D9"/>
    <w:rsid w:val="4D2A47B7"/>
    <w:rsid w:val="4DC64B62"/>
    <w:rsid w:val="4DD94895"/>
    <w:rsid w:val="4E8F13F8"/>
    <w:rsid w:val="500E2E70"/>
    <w:rsid w:val="50235864"/>
    <w:rsid w:val="50460213"/>
    <w:rsid w:val="52CB56EE"/>
    <w:rsid w:val="5394125E"/>
    <w:rsid w:val="53CA3BA7"/>
    <w:rsid w:val="543A1E06"/>
    <w:rsid w:val="55050666"/>
    <w:rsid w:val="55AC0AE1"/>
    <w:rsid w:val="5AC0299B"/>
    <w:rsid w:val="5B61411C"/>
    <w:rsid w:val="656D44F5"/>
    <w:rsid w:val="694766FF"/>
    <w:rsid w:val="6A56625F"/>
    <w:rsid w:val="6C847C6A"/>
    <w:rsid w:val="71A072F4"/>
    <w:rsid w:val="74E4399C"/>
    <w:rsid w:val="751F2C26"/>
    <w:rsid w:val="7C7F4D81"/>
    <w:rsid w:val="7CCD740C"/>
    <w:rsid w:val="7DC76351"/>
    <w:rsid w:val="7E61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Heading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Footer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47</Pages>
  <Words>5776</Words>
  <Characters>6415</Characters>
  <Lines>0</Lines>
  <Paragraphs>0</Paragraphs>
  <TotalTime>1</TotalTime>
  <ScaleCrop>false</ScaleCrop>
  <LinksUpToDate>false</LinksUpToDate>
  <CharactersWithSpaces>6596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2020-10-21T03:29:00Z</dcterms:created>
  <dc:creator>x。z</dc:creator>
  <cp:lastModifiedBy>马丫mm！</cp:lastModifiedBy>
  <cp:lastPrinted>2022-01-07T00:50:00Z</cp:lastPrinted>
  <dcterms:modified xsi:type="dcterms:W3CDTF">2025-04-01T09:15:43Z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95EFA000A4224BD98E483F4C66247882</vt:lpwstr>
  </property>
  <property fmtid="{D5CDD505-2E9C-101B-9397-08002B2CF9AE}" pid="4" name="KSOTemplateDocerSaveRecord">
    <vt:lpwstr>eyJoZGlkIjoiMzU0Yjc4NGU4MTdiNTZjMDJhNGIwODg4MGQzNmFjZGMiLCJ1c2VySWQiOiI2NDUzNTEzMDIifQ==</vt:lpwstr>
  </property>
</Properties>
</file>